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12C" w:rsidRDefault="00B5212C" w:rsidP="00B5212C">
      <w:pPr>
        <w:pBdr>
          <w:top w:val="single" w:sz="4" w:space="0" w:color="000000"/>
          <w:left w:val="single" w:sz="4" w:space="0" w:color="000000"/>
          <w:bottom w:val="single" w:sz="4" w:space="0" w:color="000000"/>
          <w:right w:val="single" w:sz="4" w:space="0" w:color="000000"/>
        </w:pBdr>
        <w:shd w:val="clear" w:color="auto" w:fill="D9D9D9"/>
        <w:spacing w:after="178" w:line="278" w:lineRule="auto"/>
        <w:ind w:left="-15" w:firstLine="0"/>
        <w:jc w:val="center"/>
        <w:rPr>
          <w:b/>
          <w:sz w:val="24"/>
        </w:rPr>
      </w:pPr>
      <w:bookmarkStart w:id="0" w:name="_GoBack"/>
      <w:bookmarkEnd w:id="0"/>
      <w:r>
        <w:rPr>
          <w:b/>
          <w:sz w:val="24"/>
        </w:rPr>
        <w:t>Echtzeitprotokoll/Ergebnisprotokoll/Dokumentation der Gefährdungseinschätzung nach § 8a, § 8b SGB VIII und § 4 KKG Bundeskinderschutzgesetz</w:t>
      </w:r>
    </w:p>
    <w:p w:rsidR="00B5212C" w:rsidRPr="009D1334" w:rsidRDefault="00B5212C" w:rsidP="00B5212C">
      <w:pPr>
        <w:pBdr>
          <w:top w:val="single" w:sz="4" w:space="0" w:color="000000"/>
          <w:left w:val="single" w:sz="4" w:space="0" w:color="000000"/>
          <w:bottom w:val="single" w:sz="4" w:space="0" w:color="000000"/>
          <w:right w:val="single" w:sz="4" w:space="0" w:color="000000"/>
        </w:pBdr>
        <w:shd w:val="clear" w:color="auto" w:fill="D9D9D9"/>
        <w:spacing w:after="178" w:line="278" w:lineRule="auto"/>
        <w:ind w:left="-15" w:firstLine="0"/>
        <w:rPr>
          <w:color w:val="auto"/>
        </w:rPr>
      </w:pPr>
      <w:r w:rsidRPr="009D1334">
        <w:rPr>
          <w:b/>
          <w:color w:val="auto"/>
        </w:rPr>
        <w:t xml:space="preserve">Bei der Beratung wird den spezifischen Schutzbedürfnissen von Kindern und Jugendlichen mit Behinderung Rechnung getragen. </w:t>
      </w:r>
    </w:p>
    <w:p w:rsidR="00C05385" w:rsidRPr="0033579F" w:rsidRDefault="00B5212C" w:rsidP="00C05385">
      <w:pPr>
        <w:pBdr>
          <w:top w:val="single" w:sz="4" w:space="0" w:color="000000"/>
          <w:left w:val="single" w:sz="4" w:space="0" w:color="000000"/>
          <w:bottom w:val="single" w:sz="4" w:space="0" w:color="000000"/>
          <w:right w:val="single" w:sz="4" w:space="0" w:color="000000"/>
        </w:pBdr>
        <w:shd w:val="clear" w:color="auto" w:fill="D9D9D9"/>
        <w:spacing w:after="207" w:line="268" w:lineRule="auto"/>
        <w:ind w:left="-5"/>
        <w:rPr>
          <w:color w:val="auto"/>
        </w:rPr>
      </w:pPr>
      <w:r w:rsidRPr="0033579F">
        <w:rPr>
          <w:color w:val="auto"/>
        </w:rPr>
        <w:t xml:space="preserve">Das Protokoll wird von der anfragenden Einrichtung erstellt und verbleibt dort nach Unterschrift.  </w:t>
      </w:r>
      <w:r w:rsidR="00C05385" w:rsidRPr="0033579F">
        <w:rPr>
          <w:color w:val="auto"/>
        </w:rPr>
        <w:t xml:space="preserve">Eine Kopie geht an die insoweit erfahrene Fachkraft. </w:t>
      </w:r>
    </w:p>
    <w:p w:rsidR="00B5212C" w:rsidRPr="0033579F" w:rsidRDefault="00B5212C" w:rsidP="00B5212C">
      <w:pPr>
        <w:pBdr>
          <w:top w:val="single" w:sz="4" w:space="0" w:color="000000"/>
          <w:left w:val="single" w:sz="4" w:space="0" w:color="000000"/>
          <w:bottom w:val="single" w:sz="4" w:space="0" w:color="000000"/>
          <w:right w:val="single" w:sz="4" w:space="0" w:color="000000"/>
        </w:pBdr>
        <w:shd w:val="clear" w:color="auto" w:fill="D9D9D9"/>
        <w:spacing w:after="207" w:line="268" w:lineRule="auto"/>
        <w:ind w:left="-5"/>
        <w:rPr>
          <w:color w:val="auto"/>
        </w:rPr>
      </w:pPr>
      <w:r w:rsidRPr="0033579F">
        <w:rPr>
          <w:b/>
          <w:color w:val="auto"/>
        </w:rPr>
        <w:t>Auszüge</w:t>
      </w:r>
      <w:r w:rsidRPr="0033579F">
        <w:rPr>
          <w:color w:val="auto"/>
        </w:rPr>
        <w:t xml:space="preserve"> können bei Bedarf in einer „Mitteilung über Kindeswohlgefährdung“ an die Sozialen Dienste der Stadt Mannheim übernommen werden.  </w:t>
      </w:r>
    </w:p>
    <w:p w:rsidR="00B5212C" w:rsidRPr="0033579F" w:rsidRDefault="00B5212C" w:rsidP="00B5212C">
      <w:pPr>
        <w:pBdr>
          <w:top w:val="single" w:sz="4" w:space="0" w:color="000000"/>
          <w:left w:val="single" w:sz="4" w:space="0" w:color="000000"/>
          <w:bottom w:val="single" w:sz="4" w:space="0" w:color="000000"/>
          <w:right w:val="single" w:sz="4" w:space="0" w:color="000000"/>
        </w:pBdr>
        <w:shd w:val="clear" w:color="auto" w:fill="D9D9D9"/>
        <w:spacing w:after="211" w:line="275" w:lineRule="auto"/>
        <w:ind w:left="-15" w:firstLine="0"/>
        <w:rPr>
          <w:i/>
          <w:color w:val="auto"/>
        </w:rPr>
      </w:pPr>
      <w:r w:rsidRPr="0033579F">
        <w:rPr>
          <w:i/>
          <w:color w:val="auto"/>
        </w:rPr>
        <w:t xml:space="preserve">Achtung: Keine Informationen an bzw. keine Einbeziehung der betroffenen Eltern/Sorgeberechtigten oder des Kindes/Jugendlichen, wenn dadurch der wirksame Schutz des Kindes oder des Jugendlichen in Frage gestellt wird! (Z.B. bei dem begründeten Verdacht auf sexualisierte Gewalt oder Suizidalität) </w:t>
      </w:r>
    </w:p>
    <w:p w:rsidR="00752393" w:rsidRDefault="00AB05E5" w:rsidP="008B569A">
      <w:r>
        <w:t>Falleinbringende Person (F</w:t>
      </w:r>
      <w:r w:rsidR="00086884">
        <w:t xml:space="preserve">unktion): </w:t>
      </w:r>
      <w:sdt>
        <w:sdtPr>
          <w:id w:val="-237794452"/>
          <w:placeholder>
            <w:docPart w:val="088BC4210FD54E8C9868B5ED6F8D1505"/>
          </w:placeholder>
          <w:showingPlcHdr/>
        </w:sdtPr>
        <w:sdtEndPr/>
        <w:sdtContent>
          <w:r w:rsidR="008B569A" w:rsidRPr="00052E41">
            <w:rPr>
              <w:rStyle w:val="Platzhaltertext"/>
            </w:rPr>
            <w:t>Klicken Sie hier, um Text einzugeben.</w:t>
          </w:r>
        </w:sdtContent>
      </w:sdt>
    </w:p>
    <w:p w:rsidR="008B569A" w:rsidRDefault="008B569A" w:rsidP="008B569A">
      <w:r>
        <w:t xml:space="preserve">Falleinbringende Einrichtung: </w:t>
      </w:r>
      <w:sdt>
        <w:sdtPr>
          <w:id w:val="-152308683"/>
          <w:placeholder>
            <w:docPart w:val="2ACD2116B2EB41BDBD5757598D2E01C0"/>
          </w:placeholder>
          <w:showingPlcHdr/>
          <w:text/>
        </w:sdtPr>
        <w:sdtEndPr/>
        <w:sdtContent>
          <w:r w:rsidRPr="00052E41">
            <w:rPr>
              <w:rStyle w:val="Platzhaltertext"/>
            </w:rPr>
            <w:t>Klicken Sie hier, um Text einzugeben.</w:t>
          </w:r>
        </w:sdtContent>
      </w:sdt>
    </w:p>
    <w:p w:rsidR="008B569A" w:rsidRDefault="008B569A" w:rsidP="008B569A">
      <w:r>
        <w:t xml:space="preserve">Leitung der Einrichtung: </w:t>
      </w:r>
      <w:sdt>
        <w:sdtPr>
          <w:id w:val="-744425394"/>
          <w:placeholder>
            <w:docPart w:val="CCCF840B43384065964DD0DB80540BB2"/>
          </w:placeholder>
          <w:showingPlcHdr/>
          <w:text/>
        </w:sdtPr>
        <w:sdtEndPr/>
        <w:sdtContent>
          <w:r w:rsidRPr="00052E41">
            <w:rPr>
              <w:rStyle w:val="Platzhaltertext"/>
            </w:rPr>
            <w:t>Klicken Sie hier, um Text einzugeben.</w:t>
          </w:r>
        </w:sdtContent>
      </w:sdt>
    </w:p>
    <w:p w:rsidR="008B569A" w:rsidRDefault="00B5212C" w:rsidP="008B569A">
      <w:r>
        <w:t>Insoweit erfahrene Fachkraft</w:t>
      </w:r>
      <w:r w:rsidR="001C0611">
        <w:t xml:space="preserve"> (</w:t>
      </w:r>
      <w:proofErr w:type="spellStart"/>
      <w:r w:rsidR="001C0611">
        <w:t>ieF</w:t>
      </w:r>
      <w:proofErr w:type="spellEnd"/>
      <w:r w:rsidR="001C0611">
        <w:t>)</w:t>
      </w:r>
      <w:r w:rsidR="008B569A">
        <w:t xml:space="preserve">: </w:t>
      </w:r>
      <w:sdt>
        <w:sdtPr>
          <w:id w:val="-578592146"/>
          <w:placeholder>
            <w:docPart w:val="7420F61AAAE24C179A29637EA035034F"/>
          </w:placeholder>
          <w:showingPlcHdr/>
          <w:text/>
        </w:sdtPr>
        <w:sdtEndPr/>
        <w:sdtContent>
          <w:r w:rsidR="008B569A" w:rsidRPr="00052E41">
            <w:rPr>
              <w:rStyle w:val="Platzhaltertext"/>
            </w:rPr>
            <w:t>Klicken Sie hier, um Text einzugeben.</w:t>
          </w:r>
        </w:sdtContent>
      </w:sdt>
    </w:p>
    <w:p w:rsidR="008B569A" w:rsidRDefault="00B5212C" w:rsidP="008B569A">
      <w:r>
        <w:t>Protokollant*</w:t>
      </w:r>
      <w:r w:rsidR="008B569A">
        <w:t xml:space="preserve">in der Einrichtung: </w:t>
      </w:r>
      <w:sdt>
        <w:sdtPr>
          <w:id w:val="1008947257"/>
          <w:placeholder>
            <w:docPart w:val="4A9D758AC9E947D99E69E21D06C74103"/>
          </w:placeholder>
          <w:showingPlcHdr/>
          <w:text/>
        </w:sdtPr>
        <w:sdtEndPr/>
        <w:sdtContent>
          <w:r w:rsidR="008B569A" w:rsidRPr="00052E41">
            <w:rPr>
              <w:rStyle w:val="Platzhaltertext"/>
            </w:rPr>
            <w:t>Klicken Sie hier, um Text einzugeben.</w:t>
          </w:r>
        </w:sdtContent>
      </w:sdt>
    </w:p>
    <w:p w:rsidR="008B569A" w:rsidRDefault="00B5212C" w:rsidP="008B569A">
      <w:r>
        <w:t>Weitere Teilnehmer*i</w:t>
      </w:r>
      <w:r w:rsidR="008B569A">
        <w:t xml:space="preserve">nnen: </w:t>
      </w:r>
      <w:sdt>
        <w:sdtPr>
          <w:id w:val="-893496256"/>
          <w:placeholder>
            <w:docPart w:val="14C106E421344748AEE0FEC9EE5CE4C6"/>
          </w:placeholder>
          <w:showingPlcHdr/>
          <w:text/>
        </w:sdtPr>
        <w:sdtEndPr/>
        <w:sdtContent>
          <w:r w:rsidR="008B569A" w:rsidRPr="00052E41">
            <w:rPr>
              <w:rStyle w:val="Platzhaltertext"/>
            </w:rPr>
            <w:t>Klicken Sie hier, um Text einzugeben.</w:t>
          </w:r>
        </w:sdtContent>
      </w:sdt>
    </w:p>
    <w:p w:rsidR="008B569A" w:rsidRDefault="008B569A" w:rsidP="008B569A">
      <w:pPr>
        <w:rPr>
          <w:sz w:val="24"/>
        </w:rPr>
      </w:pPr>
      <w:r>
        <w:t>Ort und Datum der Besprechung</w:t>
      </w:r>
      <w:r>
        <w:rPr>
          <w:sz w:val="24"/>
        </w:rPr>
        <w:t xml:space="preserve">: </w:t>
      </w:r>
      <w:sdt>
        <w:sdtPr>
          <w:rPr>
            <w:sz w:val="24"/>
          </w:rPr>
          <w:id w:val="1597822252"/>
          <w:placeholder>
            <w:docPart w:val="932E1D30E7CD4525A12D14E29A2667DA"/>
          </w:placeholder>
          <w:showingPlcHdr/>
          <w:text/>
        </w:sdtPr>
        <w:sdtEndPr/>
        <w:sdtContent>
          <w:r w:rsidRPr="00052E41">
            <w:rPr>
              <w:rStyle w:val="Platzhaltertext"/>
            </w:rPr>
            <w:t>Klicken Sie hier, um Text einzugeben.</w:t>
          </w:r>
        </w:sdtContent>
      </w:sdt>
    </w:p>
    <w:p w:rsidR="00BF4F77" w:rsidRPr="00BF4F77" w:rsidRDefault="008B569A" w:rsidP="00BF4F77">
      <w:pPr>
        <w:pStyle w:val="Listenabsatz"/>
        <w:keepNext/>
        <w:keepLines/>
        <w:numPr>
          <w:ilvl w:val="0"/>
          <w:numId w:val="1"/>
        </w:numPr>
        <w:pBdr>
          <w:top w:val="single" w:sz="4" w:space="0" w:color="000000"/>
          <w:left w:val="single" w:sz="4" w:space="0" w:color="000000"/>
          <w:bottom w:val="single" w:sz="4" w:space="0" w:color="000000"/>
          <w:right w:val="single" w:sz="4" w:space="0" w:color="000000"/>
        </w:pBdr>
        <w:shd w:val="clear" w:color="auto" w:fill="D9D9D9"/>
        <w:tabs>
          <w:tab w:val="right" w:pos="9072"/>
        </w:tabs>
        <w:spacing w:after="219"/>
        <w:jc w:val="both"/>
        <w:outlineLvl w:val="0"/>
        <w:rPr>
          <w:b/>
          <w:i/>
          <w:sz w:val="24"/>
        </w:rPr>
      </w:pPr>
      <w:r w:rsidRPr="00BF4F77">
        <w:rPr>
          <w:b/>
          <w:i/>
          <w:sz w:val="24"/>
        </w:rPr>
        <w:t xml:space="preserve">Angaben zum Kind/Jugendlichen und zur Familie </w:t>
      </w:r>
      <w:r w:rsidR="00BF4F77" w:rsidRPr="00BF4F77">
        <w:rPr>
          <w:b/>
          <w:i/>
          <w:sz w:val="24"/>
        </w:rPr>
        <w:tab/>
      </w:r>
    </w:p>
    <w:p w:rsidR="00BF4F77" w:rsidRPr="00BF4F77" w:rsidRDefault="00BF4F77" w:rsidP="008B569A">
      <w:pPr>
        <w:rPr>
          <w:b/>
          <w:i/>
        </w:rPr>
      </w:pPr>
      <w:r w:rsidRPr="00BF4F77">
        <w:rPr>
          <w:b/>
          <w:i/>
        </w:rPr>
        <w:t xml:space="preserve">1.1 Angaben zum Kind/Jugendlichen:  </w:t>
      </w:r>
    </w:p>
    <w:p w:rsidR="008B569A" w:rsidRDefault="008B569A" w:rsidP="008B569A">
      <w:r>
        <w:t>Geschlecht</w:t>
      </w:r>
      <w:r>
        <w:tab/>
        <w:t xml:space="preserve">m </w:t>
      </w:r>
      <w:sdt>
        <w:sdtPr>
          <w:id w:val="-3590506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w </w:t>
      </w:r>
      <w:sdt>
        <w:sdtPr>
          <w:id w:val="5166631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00B5212C">
        <w:t xml:space="preserve">divers </w:t>
      </w:r>
      <w:sdt>
        <w:sdtPr>
          <w:id w:val="-1057626706"/>
          <w14:checkbox>
            <w14:checked w14:val="0"/>
            <w14:checkedState w14:val="2612" w14:font="MS Gothic"/>
            <w14:uncheckedState w14:val="2610" w14:font="MS Gothic"/>
          </w14:checkbox>
        </w:sdtPr>
        <w:sdtEndPr/>
        <w:sdtContent>
          <w:r w:rsidR="00B5212C">
            <w:rPr>
              <w:rFonts w:ascii="MS Gothic" w:eastAsia="MS Gothic" w:hAnsi="MS Gothic" w:hint="eastAsia"/>
            </w:rPr>
            <w:t>☐</w:t>
          </w:r>
        </w:sdtContent>
      </w:sdt>
      <w:r>
        <w:tab/>
      </w:r>
      <w:r>
        <w:tab/>
        <w:t>Alter</w:t>
      </w:r>
      <w:r>
        <w:tab/>
      </w:r>
      <w:sdt>
        <w:sdtPr>
          <w:id w:val="-2051225576"/>
          <w:placeholder>
            <w:docPart w:val="CCD2BFB22E0146398E2E420AFAFC8B30"/>
          </w:placeholder>
          <w:showingPlcHdr/>
          <w:text/>
        </w:sdtPr>
        <w:sdtEndPr/>
        <w:sdtContent>
          <w:r w:rsidRPr="00052E41">
            <w:rPr>
              <w:rStyle w:val="Platzhaltertext"/>
            </w:rPr>
            <w:t>Klicken Sie hier, um Text einzugeben.</w:t>
          </w:r>
        </w:sdtContent>
      </w:sdt>
    </w:p>
    <w:p w:rsidR="008B569A" w:rsidRDefault="008B569A" w:rsidP="008B569A">
      <w:pPr>
        <w:rPr>
          <w:i/>
        </w:rPr>
      </w:pPr>
      <w:r>
        <w:t>Mi</w:t>
      </w:r>
      <w:r w:rsidR="00B5212C">
        <w:t>grationshintergrund</w:t>
      </w:r>
      <w:r>
        <w:rPr>
          <w:i/>
        </w:rPr>
        <w:t xml:space="preserve">: </w:t>
      </w:r>
      <w:sdt>
        <w:sdtPr>
          <w:rPr>
            <w:i/>
          </w:rPr>
          <w:id w:val="743998270"/>
          <w:placeholder>
            <w:docPart w:val="A048EB070C894814B35B31B007046C18"/>
          </w:placeholder>
          <w:showingPlcHdr/>
          <w:text/>
        </w:sdtPr>
        <w:sdtEndPr/>
        <w:sdtContent>
          <w:r w:rsidRPr="00052E41">
            <w:rPr>
              <w:rStyle w:val="Platzhaltertext"/>
            </w:rPr>
            <w:t>Klicken Sie hier, um Text einzugeben.</w:t>
          </w:r>
        </w:sdtContent>
      </w:sdt>
    </w:p>
    <w:p w:rsidR="008B569A" w:rsidRDefault="00BF4F77" w:rsidP="008B569A">
      <w:r>
        <w:t>Geschwister</w:t>
      </w:r>
      <w:r w:rsidR="008B569A">
        <w:tab/>
      </w:r>
      <w:sdt>
        <w:sdtPr>
          <w:id w:val="752243201"/>
          <w14:checkbox>
            <w14:checked w14:val="0"/>
            <w14:checkedState w14:val="2612" w14:font="MS Gothic"/>
            <w14:uncheckedState w14:val="2610" w14:font="MS Gothic"/>
          </w14:checkbox>
        </w:sdtPr>
        <w:sdtEndPr/>
        <w:sdtContent>
          <w:r w:rsidR="008B569A">
            <w:rPr>
              <w:rFonts w:ascii="MS Gothic" w:eastAsia="MS Gothic" w:hAnsi="MS Gothic" w:hint="eastAsia"/>
            </w:rPr>
            <w:t>☐</w:t>
          </w:r>
        </w:sdtContent>
      </w:sdt>
      <w:r w:rsidR="002536C5">
        <w:t xml:space="preserve">  </w:t>
      </w:r>
      <w:r>
        <w:t xml:space="preserve">  </w:t>
      </w:r>
      <w:r w:rsidR="002536C5">
        <w:t xml:space="preserve">(Anzahl und Alter) </w:t>
      </w:r>
      <w:sdt>
        <w:sdtPr>
          <w:id w:val="-1351952662"/>
          <w:placeholder>
            <w:docPart w:val="01860E0F4006499091D17B74DAE26229"/>
          </w:placeholder>
          <w:showingPlcHdr/>
          <w:text/>
        </w:sdtPr>
        <w:sdtEndPr/>
        <w:sdtContent>
          <w:r w:rsidR="002536C5" w:rsidRPr="00052E41">
            <w:rPr>
              <w:rStyle w:val="Platzhaltertext"/>
            </w:rPr>
            <w:t>Klicken Sie hier, um Text einzugeben.</w:t>
          </w:r>
        </w:sdtContent>
      </w:sdt>
    </w:p>
    <w:p w:rsidR="002536C5" w:rsidRDefault="00B5212C" w:rsidP="008B569A">
      <w:r>
        <w:t xml:space="preserve">Aufenthaltsort des </w:t>
      </w:r>
      <w:r w:rsidR="002536C5">
        <w:t>Kindes/Jugendlichen:</w:t>
      </w:r>
      <w:r w:rsidR="00AB05E5">
        <w:t xml:space="preserve"> </w:t>
      </w:r>
      <w:sdt>
        <w:sdtPr>
          <w:id w:val="199058506"/>
          <w:placeholder>
            <w:docPart w:val="DefaultPlaceholder_1081868574"/>
          </w:placeholder>
          <w:showingPlcHdr/>
          <w:text/>
        </w:sdtPr>
        <w:sdtEndPr/>
        <w:sdtContent>
          <w:r w:rsidR="00AB05E5" w:rsidRPr="008A2461">
            <w:rPr>
              <w:rStyle w:val="Platzhaltertext"/>
            </w:rPr>
            <w:t>Klicken Sie hier, um Text einzugeben.</w:t>
          </w:r>
        </w:sdtContent>
      </w:sdt>
    </w:p>
    <w:p w:rsidR="002536C5" w:rsidRDefault="002536C5" w:rsidP="008B569A">
      <w:r>
        <w:t xml:space="preserve">Eltern </w:t>
      </w:r>
      <w:sdt>
        <w:sdtPr>
          <w:id w:val="15825729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Vater </w:t>
      </w:r>
      <w:sdt>
        <w:sdtPr>
          <w:id w:val="4083472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Mutter </w:t>
      </w:r>
      <w:sdt>
        <w:sdtPr>
          <w:id w:val="7270330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Verwandtschaft </w:t>
      </w:r>
      <w:sdt>
        <w:sdtPr>
          <w:id w:val="444884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Pflegeeltern </w:t>
      </w:r>
      <w:sdt>
        <w:sdtPr>
          <w:id w:val="8021177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stationäre Einrichtung  </w:t>
      </w:r>
      <w:sdt>
        <w:sdtPr>
          <w:id w:val="20771714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536C5" w:rsidRDefault="00AA5D0A" w:rsidP="008B569A">
      <w:sdt>
        <w:sdtPr>
          <w:id w:val="1937842"/>
          <w:placeholder>
            <w:docPart w:val="2C863C3BDD9246238C4BFF850CAA4FDF"/>
          </w:placeholder>
          <w:showingPlcHdr/>
          <w:text/>
        </w:sdtPr>
        <w:sdtEndPr/>
        <w:sdtContent>
          <w:r w:rsidR="001C0611" w:rsidRPr="008A2461">
            <w:rPr>
              <w:rStyle w:val="Platzhaltertext"/>
            </w:rPr>
            <w:t>Klicken Sie hier, um Text einzugeben.</w:t>
          </w:r>
        </w:sdtContent>
      </w:sdt>
    </w:p>
    <w:p w:rsidR="00B5212C" w:rsidRDefault="00B5212C" w:rsidP="00B5212C">
      <w:r>
        <w:rPr>
          <w:b/>
        </w:rPr>
        <w:t>Stadtteil</w:t>
      </w:r>
      <w:r>
        <w:t xml:space="preserve">: </w:t>
      </w:r>
      <w:sdt>
        <w:sdtPr>
          <w:id w:val="-164329123"/>
          <w:placeholder>
            <w:docPart w:val="107BC2D8755C42B2934831A7285C860F"/>
          </w:placeholder>
          <w:showingPlcHdr/>
          <w:text/>
        </w:sdtPr>
        <w:sdtEndPr/>
        <w:sdtContent>
          <w:r w:rsidRPr="008A2461">
            <w:rPr>
              <w:rStyle w:val="Platzhaltertext"/>
            </w:rPr>
            <w:t>Klicken Sie hier, um Text einzugeben.</w:t>
          </w:r>
        </w:sdtContent>
      </w:sdt>
    </w:p>
    <w:p w:rsidR="00B5212C" w:rsidRPr="00C2272D" w:rsidRDefault="00C2272D" w:rsidP="00B5212C">
      <w:pPr>
        <w:spacing w:after="0" w:line="485" w:lineRule="auto"/>
        <w:ind w:left="-5"/>
        <w:rPr>
          <w:b/>
          <w:color w:val="auto"/>
        </w:rPr>
      </w:pPr>
      <w:r w:rsidRPr="00C2272D">
        <w:rPr>
          <w:b/>
          <w:color w:val="auto"/>
        </w:rPr>
        <w:lastRenderedPageBreak/>
        <w:t>Liegen</w:t>
      </w:r>
      <w:r w:rsidR="00B5212C" w:rsidRPr="00C2272D">
        <w:rPr>
          <w:b/>
          <w:color w:val="auto"/>
        </w:rPr>
        <w:t xml:space="preserve"> chronische, langfristige Krankheiten/Beeinträchtigungen/Behinderungen</w:t>
      </w:r>
      <w:r w:rsidRPr="00C2272D">
        <w:rPr>
          <w:b/>
          <w:color w:val="auto"/>
        </w:rPr>
        <w:t xml:space="preserve"> im Familiensystem und/oder für das eingebrachte Kind vor</w:t>
      </w:r>
      <w:r w:rsidR="00B5212C" w:rsidRPr="00C2272D">
        <w:rPr>
          <w:b/>
          <w:color w:val="auto"/>
        </w:rPr>
        <w:t>:</w:t>
      </w:r>
    </w:p>
    <w:p w:rsidR="00B5212C" w:rsidRPr="00AB05E5" w:rsidRDefault="00AA5D0A" w:rsidP="00B5212C">
      <w:sdt>
        <w:sdtPr>
          <w:id w:val="-1386102595"/>
          <w:placeholder>
            <w:docPart w:val="0434C8F380BE41AFA3F3290C0E3918DF"/>
          </w:placeholder>
          <w:showingPlcHdr/>
        </w:sdtPr>
        <w:sdtEndPr/>
        <w:sdtContent>
          <w:r w:rsidR="00B5212C" w:rsidRPr="00052E41">
            <w:rPr>
              <w:rStyle w:val="Platzhaltertext"/>
            </w:rPr>
            <w:t>Klicken Sie hier, um Text einzugeben.</w:t>
          </w:r>
        </w:sdtContent>
      </w:sdt>
    </w:p>
    <w:p w:rsidR="00B5212C" w:rsidRPr="00C2272D" w:rsidRDefault="00B5212C" w:rsidP="00B5212C">
      <w:pPr>
        <w:spacing w:after="0" w:line="485" w:lineRule="auto"/>
        <w:ind w:left="-5"/>
        <w:rPr>
          <w:b/>
          <w:color w:val="auto"/>
        </w:rPr>
      </w:pPr>
      <w:r w:rsidRPr="00B5212C">
        <w:rPr>
          <w:color w:val="auto"/>
        </w:rPr>
        <w:t xml:space="preserve"> </w:t>
      </w:r>
      <w:r w:rsidRPr="00C2272D">
        <w:rPr>
          <w:b/>
          <w:color w:val="auto"/>
        </w:rPr>
        <w:t>Welche medizinischen/sozial-/förderpädagogischen Diagnosen sind bekannt:</w:t>
      </w:r>
    </w:p>
    <w:p w:rsidR="00B5212C" w:rsidRPr="00AB05E5" w:rsidRDefault="00AA5D0A" w:rsidP="00B5212C">
      <w:sdt>
        <w:sdtPr>
          <w:id w:val="-810937664"/>
          <w:placeholder>
            <w:docPart w:val="45BB69884C46494385F02A23A39E801A"/>
          </w:placeholder>
          <w:showingPlcHdr/>
        </w:sdtPr>
        <w:sdtEndPr/>
        <w:sdtContent>
          <w:r w:rsidR="00B5212C" w:rsidRPr="00052E41">
            <w:rPr>
              <w:rStyle w:val="Platzhaltertext"/>
            </w:rPr>
            <w:t>Klicken Sie hier, um Text einzugeben.</w:t>
          </w:r>
        </w:sdtContent>
      </w:sdt>
    </w:p>
    <w:p w:rsidR="00B5212C" w:rsidRPr="00C2272D" w:rsidRDefault="00B5212C" w:rsidP="00B5212C">
      <w:pPr>
        <w:spacing w:after="0" w:line="485" w:lineRule="auto"/>
        <w:ind w:left="-5"/>
        <w:rPr>
          <w:b/>
          <w:color w:val="auto"/>
        </w:rPr>
      </w:pPr>
      <w:r w:rsidRPr="00C2272D">
        <w:rPr>
          <w:b/>
          <w:color w:val="auto"/>
        </w:rPr>
        <w:t xml:space="preserve"> Beschreibung </w:t>
      </w:r>
      <w:r w:rsidR="00C2272D" w:rsidRPr="00C2272D">
        <w:rPr>
          <w:b/>
          <w:color w:val="auto"/>
        </w:rPr>
        <w:t>möglicher</w:t>
      </w:r>
      <w:r w:rsidRPr="00C2272D">
        <w:rPr>
          <w:b/>
          <w:color w:val="auto"/>
        </w:rPr>
        <w:t xml:space="preserve"> Auswirkungen auf den Alltag:</w:t>
      </w:r>
    </w:p>
    <w:p w:rsidR="00B5212C" w:rsidRPr="00AB05E5" w:rsidRDefault="00AA5D0A" w:rsidP="00B5212C">
      <w:sdt>
        <w:sdtPr>
          <w:id w:val="-1472439411"/>
          <w:placeholder>
            <w:docPart w:val="00933E63F5D94AFBBE03C0F77FC16C80"/>
          </w:placeholder>
          <w:showingPlcHdr/>
        </w:sdtPr>
        <w:sdtEndPr/>
        <w:sdtContent>
          <w:r w:rsidR="00B5212C" w:rsidRPr="00052E41">
            <w:rPr>
              <w:rStyle w:val="Platzhaltertext"/>
            </w:rPr>
            <w:t>Klicken Sie hier, um Text einzugeben.</w:t>
          </w:r>
        </w:sdtContent>
      </w:sdt>
    </w:p>
    <w:p w:rsidR="00BF4F77" w:rsidRDefault="00B5212C" w:rsidP="00B5212C">
      <w:pPr>
        <w:rPr>
          <w:b/>
          <w:i/>
        </w:rPr>
      </w:pPr>
      <w:r w:rsidRPr="00BF4F77">
        <w:rPr>
          <w:b/>
          <w:i/>
        </w:rPr>
        <w:t xml:space="preserve"> </w:t>
      </w:r>
      <w:r w:rsidR="00BF4F77" w:rsidRPr="00BF4F77">
        <w:rPr>
          <w:b/>
          <w:i/>
        </w:rPr>
        <w:t>1.2</w:t>
      </w:r>
      <w:r w:rsidR="001C0611">
        <w:rPr>
          <w:b/>
          <w:i/>
        </w:rPr>
        <w:t xml:space="preserve"> </w:t>
      </w:r>
      <w:r w:rsidR="00BF4F77" w:rsidRPr="00BF4F77">
        <w:rPr>
          <w:b/>
          <w:i/>
        </w:rPr>
        <w:t>Kind/Jugendlicher besucht folgende Einrichtung(en):</w:t>
      </w:r>
    </w:p>
    <w:p w:rsidR="00BB45B8" w:rsidRDefault="00BF4F77" w:rsidP="00BB45B8">
      <w:r>
        <w:t xml:space="preserve">Krippe </w:t>
      </w:r>
      <w:sdt>
        <w:sdtPr>
          <w:id w:val="13106012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Kita </w:t>
      </w:r>
      <w:sdt>
        <w:sdtPr>
          <w:id w:val="-19409765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Tagespflege </w:t>
      </w:r>
      <w:sdt>
        <w:sdtPr>
          <w:id w:val="-2308467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Schule </w:t>
      </w:r>
      <w:sdt>
        <w:sdtPr>
          <w:id w:val="-18685146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Hort </w:t>
      </w:r>
      <w:sdt>
        <w:sdtPr>
          <w:id w:val="1486319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Heilpädagogische Einrichtung </w:t>
      </w:r>
      <w:sdt>
        <w:sdtPr>
          <w:id w:val="734112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Keine Einrichtung </w:t>
      </w:r>
      <w:sdt>
        <w:sdtPr>
          <w:id w:val="14062627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00C2272D">
        <w:t xml:space="preserve">   </w:t>
      </w:r>
      <w:r>
        <w:t xml:space="preserve">Sonstiges </w:t>
      </w:r>
      <w:sdt>
        <w:sdtPr>
          <w:id w:val="20795563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1C0611" w:rsidRDefault="00AA5D0A" w:rsidP="00BB45B8">
      <w:pPr>
        <w:rPr>
          <w:b/>
          <w:i/>
        </w:rPr>
      </w:pPr>
      <w:sdt>
        <w:sdtPr>
          <w:id w:val="-1634552086"/>
          <w:placeholder>
            <w:docPart w:val="4BC40EF592C749C2BFD5DC0C5EDFF14F"/>
          </w:placeholder>
          <w:showingPlcHdr/>
          <w:text/>
        </w:sdtPr>
        <w:sdtEndPr/>
        <w:sdtContent>
          <w:r w:rsidR="001C0611" w:rsidRPr="008A2461">
            <w:rPr>
              <w:rStyle w:val="Platzhaltertext"/>
            </w:rPr>
            <w:t>Klicken Sie hier, um Text einzugeben.</w:t>
          </w:r>
        </w:sdtContent>
      </w:sdt>
    </w:p>
    <w:p w:rsidR="00D6482F" w:rsidRDefault="00E675F7" w:rsidP="00BB45B8">
      <w:r>
        <w:rPr>
          <w:b/>
          <w:i/>
        </w:rPr>
        <w:t>1.3 Sonstige Angaben zur Familie und sozialen Situation</w:t>
      </w:r>
      <w:r>
        <w:rPr>
          <w:b/>
        </w:rPr>
        <w:t xml:space="preserve"> </w:t>
      </w:r>
      <w:r>
        <w:t>(z.B. Berufstätigkeit der Eltern, bekannte psychische und/oder körperliche Erkrankungen/Behinderungen</w:t>
      </w:r>
      <w:r w:rsidR="00B5212C">
        <w:t>, Trennung/Scheidung, Wohnsituation</w:t>
      </w:r>
      <w:r>
        <w:t>):</w:t>
      </w:r>
    </w:p>
    <w:p w:rsidR="00D6482F" w:rsidRPr="00AB05E5" w:rsidRDefault="00E675F7" w:rsidP="00AB05E5">
      <w:r>
        <w:t xml:space="preserve"> </w:t>
      </w:r>
      <w:sdt>
        <w:sdtPr>
          <w:id w:val="1377742195"/>
          <w:placeholder>
            <w:docPart w:val="F55D71E8CD7B45F19ABF9D70593BBCAA"/>
          </w:placeholder>
          <w:showingPlcHdr/>
        </w:sdtPr>
        <w:sdtEndPr/>
        <w:sdtContent>
          <w:r w:rsidRPr="00052E41">
            <w:rPr>
              <w:rStyle w:val="Platzhaltertext"/>
            </w:rPr>
            <w:t>Klicken Sie hier, um Text einzugeben.</w:t>
          </w:r>
        </w:sdtContent>
      </w:sdt>
    </w:p>
    <w:p w:rsidR="00E675F7" w:rsidRPr="00E675F7" w:rsidRDefault="00E675F7" w:rsidP="00E675F7">
      <w:pPr>
        <w:spacing w:after="207" w:line="268" w:lineRule="auto"/>
        <w:ind w:left="-5"/>
      </w:pPr>
      <w:r w:rsidRPr="00E675F7">
        <w:rPr>
          <w:b/>
          <w:i/>
        </w:rPr>
        <w:t>1.4 Hat die Familie bereits Kontakt mit der Bezirkssozialarbeit</w:t>
      </w:r>
      <w:r w:rsidRPr="00E675F7">
        <w:rPr>
          <w:b/>
        </w:rPr>
        <w:t xml:space="preserve">      </w:t>
      </w:r>
    </w:p>
    <w:p w:rsidR="00E675F7" w:rsidRDefault="00E675F7" w:rsidP="001C0611">
      <w:pPr>
        <w:tabs>
          <w:tab w:val="left" w:pos="708"/>
          <w:tab w:val="left" w:pos="1416"/>
          <w:tab w:val="left" w:pos="2124"/>
          <w:tab w:val="left" w:pos="2832"/>
          <w:tab w:val="left" w:pos="3540"/>
          <w:tab w:val="left" w:pos="4248"/>
          <w:tab w:val="left" w:pos="5327"/>
        </w:tabs>
      </w:pPr>
      <w:r>
        <w:t>Ja</w:t>
      </w:r>
      <w:r>
        <w:tab/>
      </w:r>
      <w:sdt>
        <w:sdtPr>
          <w:id w:val="2527173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Nein</w:t>
      </w:r>
      <w:r>
        <w:tab/>
      </w:r>
      <w:sdt>
        <w:sdtPr>
          <w:id w:val="-20354936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Unbekannt</w:t>
      </w:r>
      <w:r>
        <w:tab/>
      </w:r>
      <w:sdt>
        <w:sdtPr>
          <w:id w:val="-9987332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C0611">
        <w:tab/>
      </w:r>
      <w:sdt>
        <w:sdtPr>
          <w:id w:val="-866211683"/>
          <w:placeholder>
            <w:docPart w:val="3C3448DCF7E54A25B0C6621F6EE44840"/>
          </w:placeholder>
          <w:showingPlcHdr/>
          <w:text/>
        </w:sdtPr>
        <w:sdtEndPr/>
        <w:sdtContent>
          <w:r w:rsidR="001C0611" w:rsidRPr="008A2461">
            <w:rPr>
              <w:rStyle w:val="Platzhaltertext"/>
            </w:rPr>
            <w:t>Klicken Sie hier, um Text einzugeben.</w:t>
          </w:r>
        </w:sdtContent>
      </w:sdt>
    </w:p>
    <w:p w:rsidR="00E675F7" w:rsidRPr="00E675F7" w:rsidRDefault="00E675F7" w:rsidP="00224F6B">
      <w:pPr>
        <w:keepNext/>
        <w:keepLines/>
        <w:pBdr>
          <w:top w:val="single" w:sz="4" w:space="0" w:color="000000"/>
          <w:left w:val="single" w:sz="4" w:space="0" w:color="000000"/>
          <w:bottom w:val="single" w:sz="4" w:space="0" w:color="000000"/>
          <w:right w:val="single" w:sz="4" w:space="0" w:color="000000"/>
        </w:pBdr>
        <w:shd w:val="clear" w:color="auto" w:fill="D9D9D9"/>
        <w:spacing w:after="219"/>
        <w:ind w:left="-5"/>
        <w:jc w:val="both"/>
        <w:outlineLvl w:val="0"/>
        <w:rPr>
          <w:b/>
          <w:i/>
          <w:sz w:val="24"/>
        </w:rPr>
      </w:pPr>
      <w:r w:rsidRPr="00E675F7">
        <w:rPr>
          <w:b/>
          <w:i/>
          <w:sz w:val="24"/>
        </w:rPr>
        <w:t>2</w:t>
      </w:r>
      <w:r w:rsidRPr="00E675F7">
        <w:rPr>
          <w:b/>
          <w:i/>
          <w:sz w:val="28"/>
        </w:rPr>
        <w:t xml:space="preserve">. </w:t>
      </w:r>
      <w:r w:rsidR="00224F6B">
        <w:rPr>
          <w:b/>
          <w:i/>
          <w:sz w:val="24"/>
        </w:rPr>
        <w:t>Gibt es ungewöhnliche Beobachtungen und Wahrnehmungen der Fachkräfte oder durch Dritte?</w:t>
      </w:r>
    </w:p>
    <w:p w:rsidR="00224F6B" w:rsidRPr="00B8171B" w:rsidRDefault="00224F6B" w:rsidP="00224F6B">
      <w:pPr>
        <w:rPr>
          <w:color w:val="auto"/>
        </w:rPr>
      </w:pPr>
      <w:r w:rsidRPr="00B8171B">
        <w:rPr>
          <w:b/>
          <w:i/>
          <w:color w:val="auto"/>
        </w:rPr>
        <w:t xml:space="preserve">2.1 Verhalten des Kindes / Jugendlichen </w:t>
      </w:r>
      <w:r w:rsidRPr="00B8171B">
        <w:rPr>
          <w:color w:val="auto"/>
        </w:rPr>
        <w:t xml:space="preserve">(bspw. zieht sich komplett zurück, teilt sich gar nicht mehr mit, gerät ständig in Konflikte, verhält sich aggressiv, Weglaufen, stört andere, verhält sich übermäßig sexualisiert, sucht </w:t>
      </w:r>
      <w:r>
        <w:rPr>
          <w:color w:val="auto"/>
        </w:rPr>
        <w:t>verstärkt</w:t>
      </w:r>
      <w:r w:rsidRPr="00B8171B">
        <w:rPr>
          <w:color w:val="auto"/>
        </w:rPr>
        <w:t xml:space="preserve"> nach Aufmerksamkeit, Unruhe, etc.)</w:t>
      </w:r>
    </w:p>
    <w:p w:rsidR="00224F6B" w:rsidRPr="00B8171B" w:rsidRDefault="00AA5D0A" w:rsidP="00224F6B">
      <w:pPr>
        <w:rPr>
          <w:i/>
          <w:color w:val="auto"/>
        </w:rPr>
      </w:pPr>
      <w:sdt>
        <w:sdtPr>
          <w:id w:val="919994671"/>
          <w:placeholder>
            <w:docPart w:val="C09FD3E4C5A44A87AF358DA6C432C2BD"/>
          </w:placeholder>
          <w:showingPlcHdr/>
        </w:sdtPr>
        <w:sdtEndPr/>
        <w:sdtContent>
          <w:r w:rsidR="00224F6B" w:rsidRPr="00052E41">
            <w:rPr>
              <w:rStyle w:val="Platzhaltertext"/>
            </w:rPr>
            <w:t>Klicken Sie hier, um Text einzugeben.</w:t>
          </w:r>
        </w:sdtContent>
      </w:sdt>
    </w:p>
    <w:p w:rsidR="00224F6B" w:rsidRPr="00B8171B" w:rsidRDefault="00224F6B" w:rsidP="00224F6B">
      <w:pPr>
        <w:rPr>
          <w:color w:val="auto"/>
        </w:rPr>
      </w:pPr>
      <w:r w:rsidRPr="00B8171B">
        <w:rPr>
          <w:b/>
          <w:i/>
          <w:color w:val="auto"/>
        </w:rPr>
        <w:t xml:space="preserve">2.2 Berichte und Schilderungen des Kindes / Jugendlichen </w:t>
      </w:r>
      <w:r w:rsidRPr="00B8171B">
        <w:rPr>
          <w:color w:val="auto"/>
        </w:rPr>
        <w:t xml:space="preserve">(bspw. von Medienkonsum, sich Sorgen machen und Grübeln, nicht altersgemäße Erfahrungen, körperliche oder seelische Gewalt, unbeaufsichtigt sein, häufig wechselnde Bezugspersonen, Konflikte oder Gewalt im häuslichen Umfeld) </w:t>
      </w:r>
    </w:p>
    <w:p w:rsidR="00224F6B" w:rsidRDefault="00AA5D0A" w:rsidP="00224F6B">
      <w:pPr>
        <w:rPr>
          <w:b/>
          <w:i/>
          <w:color w:val="auto"/>
        </w:rPr>
      </w:pPr>
      <w:sdt>
        <w:sdtPr>
          <w:id w:val="1352916789"/>
          <w:placeholder>
            <w:docPart w:val="1D7560224D4348F1A78C6721E051B26F"/>
          </w:placeholder>
          <w:showingPlcHdr/>
        </w:sdtPr>
        <w:sdtEndPr/>
        <w:sdtContent>
          <w:r w:rsidR="00224F6B" w:rsidRPr="00052E41">
            <w:rPr>
              <w:rStyle w:val="Platzhaltertext"/>
            </w:rPr>
            <w:t>Klicken Sie hier, um Text einzugeben.</w:t>
          </w:r>
        </w:sdtContent>
      </w:sdt>
      <w:r w:rsidR="00224F6B" w:rsidRPr="00B8171B">
        <w:rPr>
          <w:b/>
          <w:i/>
          <w:color w:val="auto"/>
        </w:rPr>
        <w:t xml:space="preserve"> </w:t>
      </w:r>
    </w:p>
    <w:p w:rsidR="00224F6B" w:rsidRPr="00B8171B" w:rsidRDefault="00224F6B" w:rsidP="00224F6B">
      <w:pPr>
        <w:rPr>
          <w:color w:val="auto"/>
        </w:rPr>
      </w:pPr>
      <w:r w:rsidRPr="00B8171B">
        <w:rPr>
          <w:b/>
          <w:i/>
          <w:color w:val="auto"/>
        </w:rPr>
        <w:t>2.3 Psychische Verfassung, emotionale Auffälligkeiten und Stimmung</w:t>
      </w:r>
      <w:r w:rsidRPr="00B8171B">
        <w:rPr>
          <w:color w:val="auto"/>
        </w:rPr>
        <w:t xml:space="preserve"> </w:t>
      </w:r>
      <w:r w:rsidRPr="00B8171B">
        <w:rPr>
          <w:b/>
          <w:i/>
          <w:color w:val="auto"/>
        </w:rPr>
        <w:t xml:space="preserve">des Kindes / Jugendlichen </w:t>
      </w:r>
      <w:r w:rsidRPr="00B8171B">
        <w:rPr>
          <w:color w:val="auto"/>
        </w:rPr>
        <w:t>(bspw. Ängste, Traurigkeit, Wut, Hilflosigkeit, Verschlossenheit)</w:t>
      </w:r>
    </w:p>
    <w:p w:rsidR="00224F6B" w:rsidRDefault="00AA5D0A" w:rsidP="00224F6B">
      <w:pPr>
        <w:rPr>
          <w:b/>
          <w:i/>
          <w:color w:val="auto"/>
        </w:rPr>
      </w:pPr>
      <w:sdt>
        <w:sdtPr>
          <w:id w:val="1175149448"/>
          <w:placeholder>
            <w:docPart w:val="47FD650417A544DD98F0005351394712"/>
          </w:placeholder>
          <w:showingPlcHdr/>
        </w:sdtPr>
        <w:sdtEndPr/>
        <w:sdtContent>
          <w:r w:rsidR="00224F6B" w:rsidRPr="00052E41">
            <w:rPr>
              <w:rStyle w:val="Platzhaltertext"/>
            </w:rPr>
            <w:t>Klicken Sie hier, um Text einzugeben.</w:t>
          </w:r>
        </w:sdtContent>
      </w:sdt>
      <w:r w:rsidR="00224F6B" w:rsidRPr="00B8171B">
        <w:rPr>
          <w:b/>
          <w:i/>
          <w:color w:val="auto"/>
        </w:rPr>
        <w:t xml:space="preserve"> </w:t>
      </w:r>
    </w:p>
    <w:p w:rsidR="00224F6B" w:rsidRPr="00B8171B" w:rsidRDefault="00224F6B" w:rsidP="00224F6B">
      <w:pPr>
        <w:rPr>
          <w:color w:val="auto"/>
        </w:rPr>
      </w:pPr>
      <w:r w:rsidRPr="00B8171B">
        <w:rPr>
          <w:b/>
          <w:i/>
          <w:color w:val="auto"/>
        </w:rPr>
        <w:lastRenderedPageBreak/>
        <w:t xml:space="preserve">2.4 Körperliche Auffälligkeiten des Kindes / Jugendlichen </w:t>
      </w:r>
      <w:r w:rsidRPr="00B8171B">
        <w:rPr>
          <w:color w:val="auto"/>
        </w:rPr>
        <w:t>(</w:t>
      </w:r>
      <w:r w:rsidR="001C0611" w:rsidRPr="00B8171B">
        <w:rPr>
          <w:color w:val="auto"/>
        </w:rPr>
        <w:t>bspw.</w:t>
      </w:r>
      <w:r w:rsidR="001C0611">
        <w:rPr>
          <w:color w:val="auto"/>
        </w:rPr>
        <w:t xml:space="preserve"> </w:t>
      </w:r>
      <w:r w:rsidRPr="00B8171B">
        <w:rPr>
          <w:color w:val="auto"/>
        </w:rPr>
        <w:t>blaue Flecken, Einnässen, Schmerzen, Müdigkeit, Verletzungen, Untergewicht, Übergewicht, Krankheiten)</w:t>
      </w:r>
      <w:r w:rsidRPr="00B8171B">
        <w:rPr>
          <w:b/>
          <w:i/>
          <w:color w:val="auto"/>
        </w:rPr>
        <w:t xml:space="preserve"> </w:t>
      </w:r>
    </w:p>
    <w:p w:rsidR="00224F6B" w:rsidRDefault="00AA5D0A" w:rsidP="00224F6B">
      <w:pPr>
        <w:rPr>
          <w:b/>
          <w:i/>
          <w:color w:val="auto"/>
        </w:rPr>
      </w:pPr>
      <w:sdt>
        <w:sdtPr>
          <w:id w:val="-1137177575"/>
          <w:placeholder>
            <w:docPart w:val="CCC9FE775FE14A028F0259750C92461E"/>
          </w:placeholder>
          <w:showingPlcHdr/>
        </w:sdtPr>
        <w:sdtEndPr/>
        <w:sdtContent>
          <w:r w:rsidR="00224F6B" w:rsidRPr="00052E41">
            <w:rPr>
              <w:rStyle w:val="Platzhaltertext"/>
            </w:rPr>
            <w:t>Klicken Sie hier, um Text einzugeben.</w:t>
          </w:r>
        </w:sdtContent>
      </w:sdt>
      <w:r w:rsidR="00224F6B" w:rsidRPr="00B8171B">
        <w:rPr>
          <w:b/>
          <w:i/>
          <w:color w:val="auto"/>
        </w:rPr>
        <w:t xml:space="preserve"> </w:t>
      </w:r>
    </w:p>
    <w:p w:rsidR="00224F6B" w:rsidRDefault="00224F6B" w:rsidP="00224F6B">
      <w:pPr>
        <w:rPr>
          <w:color w:val="auto"/>
        </w:rPr>
      </w:pPr>
      <w:r w:rsidRPr="00B8171B">
        <w:rPr>
          <w:b/>
          <w:i/>
          <w:color w:val="auto"/>
        </w:rPr>
        <w:t xml:space="preserve">2.5 </w:t>
      </w:r>
      <w:r w:rsidRPr="00B8171B">
        <w:rPr>
          <w:b/>
          <w:bCs/>
          <w:i/>
          <w:color w:val="auto"/>
        </w:rPr>
        <w:t xml:space="preserve">Allgemeine Entwicklung </w:t>
      </w:r>
      <w:r w:rsidRPr="00B8171B">
        <w:rPr>
          <w:b/>
          <w:i/>
          <w:color w:val="auto"/>
        </w:rPr>
        <w:t xml:space="preserve">des Kindes / Jugendlichen </w:t>
      </w:r>
      <w:r w:rsidRPr="00B8171B">
        <w:rPr>
          <w:color w:val="auto"/>
        </w:rPr>
        <w:t>(bspw. altersgemäße Entwicklung von sprachlichen, kognitiven oder motorischen Fähigkeiten)</w:t>
      </w:r>
    </w:p>
    <w:p w:rsidR="00224F6B" w:rsidRDefault="00AA5D0A" w:rsidP="00224F6B">
      <w:pPr>
        <w:rPr>
          <w:b/>
          <w:bCs/>
          <w:i/>
          <w:color w:val="auto"/>
        </w:rPr>
      </w:pPr>
      <w:sdt>
        <w:sdtPr>
          <w:id w:val="-1913693153"/>
          <w:placeholder>
            <w:docPart w:val="7AC17826A96D4D88BE6AF52F4409C7FD"/>
          </w:placeholder>
          <w:showingPlcHdr/>
        </w:sdtPr>
        <w:sdtEndPr/>
        <w:sdtContent>
          <w:r w:rsidR="00224F6B" w:rsidRPr="00052E41">
            <w:rPr>
              <w:rStyle w:val="Platzhaltertext"/>
            </w:rPr>
            <w:t>Klicken Sie hier, um Text einzugeben.</w:t>
          </w:r>
        </w:sdtContent>
      </w:sdt>
      <w:r w:rsidR="00224F6B" w:rsidRPr="00B8171B">
        <w:rPr>
          <w:b/>
          <w:bCs/>
          <w:i/>
          <w:color w:val="auto"/>
        </w:rPr>
        <w:t xml:space="preserve"> </w:t>
      </w:r>
    </w:p>
    <w:p w:rsidR="00224F6B" w:rsidRPr="00B8171B" w:rsidRDefault="00224F6B" w:rsidP="00224F6B">
      <w:pPr>
        <w:rPr>
          <w:color w:val="auto"/>
        </w:rPr>
      </w:pPr>
      <w:r w:rsidRPr="00B8171B">
        <w:rPr>
          <w:b/>
          <w:bCs/>
          <w:i/>
          <w:color w:val="auto"/>
        </w:rPr>
        <w:t xml:space="preserve">2.6 </w:t>
      </w:r>
      <w:r w:rsidRPr="00B8171B">
        <w:rPr>
          <w:b/>
          <w:i/>
          <w:color w:val="auto"/>
        </w:rPr>
        <w:t xml:space="preserve">Versorgung und Aufsicht durch die Eltern oder weitere wichtige Bezugspersonen </w:t>
      </w:r>
      <w:r w:rsidRPr="00B8171B">
        <w:rPr>
          <w:color w:val="auto"/>
        </w:rPr>
        <w:t>(bspw. unzuverlässiges Holen und Bringen, unangemessene Kleidung und Ernährung, schlechter Hygienezustand, notwendige Arztbesuche finden nicht statt)</w:t>
      </w:r>
    </w:p>
    <w:p w:rsidR="00224F6B" w:rsidRDefault="00AA5D0A" w:rsidP="00224F6B">
      <w:pPr>
        <w:rPr>
          <w:b/>
          <w:i/>
          <w:color w:val="auto"/>
        </w:rPr>
      </w:pPr>
      <w:sdt>
        <w:sdtPr>
          <w:id w:val="1360776485"/>
          <w:placeholder>
            <w:docPart w:val="DD96F1AA00EC4D4AB70A98C78F901CD9"/>
          </w:placeholder>
          <w:showingPlcHdr/>
        </w:sdtPr>
        <w:sdtEndPr/>
        <w:sdtContent>
          <w:r w:rsidR="00224F6B" w:rsidRPr="00052E41">
            <w:rPr>
              <w:rStyle w:val="Platzhaltertext"/>
            </w:rPr>
            <w:t>Klicken Sie hier, um Text einzugeben.</w:t>
          </w:r>
        </w:sdtContent>
      </w:sdt>
      <w:r w:rsidR="00224F6B" w:rsidRPr="00B8171B">
        <w:rPr>
          <w:b/>
          <w:i/>
          <w:color w:val="auto"/>
        </w:rPr>
        <w:t xml:space="preserve"> </w:t>
      </w:r>
    </w:p>
    <w:p w:rsidR="00224F6B" w:rsidRPr="00B8171B" w:rsidRDefault="00224F6B" w:rsidP="00224F6B">
      <w:pPr>
        <w:rPr>
          <w:color w:val="auto"/>
        </w:rPr>
      </w:pPr>
      <w:r w:rsidRPr="00B8171B">
        <w:rPr>
          <w:b/>
          <w:i/>
          <w:color w:val="auto"/>
        </w:rPr>
        <w:t xml:space="preserve">2.7 Interaktion der Eltern oder der Bezugspersonen mit dem Kind / Jugendlichen </w:t>
      </w:r>
      <w:r w:rsidRPr="00B8171B">
        <w:rPr>
          <w:color w:val="auto"/>
        </w:rPr>
        <w:t>(bspw. kein Eingehen auf Bedürfnisse des Kindes, Schimpfen, Kommandieren, keine Grenzen setzen, unangemessene Verbote, unrealistische Anforderungen, emotionale Kälte, Beschämen, Eltern bieten keine Anregungen und unterstützen nicht)</w:t>
      </w:r>
    </w:p>
    <w:p w:rsidR="00224F6B" w:rsidRDefault="00AA5D0A" w:rsidP="00224F6B">
      <w:pPr>
        <w:ind w:left="0" w:firstLine="0"/>
        <w:rPr>
          <w:b/>
        </w:rPr>
      </w:pPr>
      <w:sdt>
        <w:sdtPr>
          <w:id w:val="-1738932329"/>
          <w:placeholder>
            <w:docPart w:val="AC6BB604C0F8464EA6A8872009A43F97"/>
          </w:placeholder>
          <w:showingPlcHdr/>
        </w:sdtPr>
        <w:sdtEndPr/>
        <w:sdtContent>
          <w:r w:rsidR="00224F6B" w:rsidRPr="00052E41">
            <w:rPr>
              <w:rStyle w:val="Platzhaltertext"/>
            </w:rPr>
            <w:t>Klicken Sie hier, um Text einzugeben.</w:t>
          </w:r>
        </w:sdtContent>
      </w:sdt>
      <w:r w:rsidR="00224F6B" w:rsidRPr="0033579F">
        <w:rPr>
          <w:b/>
        </w:rPr>
        <w:t xml:space="preserve"> </w:t>
      </w:r>
    </w:p>
    <w:p w:rsidR="00224F6B" w:rsidRPr="0033579F" w:rsidRDefault="00224F6B" w:rsidP="00224F6B">
      <w:pPr>
        <w:ind w:left="0" w:firstLine="0"/>
      </w:pPr>
      <w:r w:rsidRPr="0033579F">
        <w:rPr>
          <w:b/>
        </w:rPr>
        <w:t xml:space="preserve">2.8 Belastungs- oder Risikofaktoren im häuslichen Umfeld des Kindes / Jugendlichen </w:t>
      </w:r>
      <w:r w:rsidRPr="0033579F">
        <w:t>(</w:t>
      </w:r>
      <w:r w:rsidR="00052338" w:rsidRPr="00B8171B">
        <w:rPr>
          <w:color w:val="auto"/>
        </w:rPr>
        <w:t>bspw.</w:t>
      </w:r>
      <w:r w:rsidR="00052338">
        <w:rPr>
          <w:color w:val="auto"/>
        </w:rPr>
        <w:t xml:space="preserve"> </w:t>
      </w:r>
      <w:r w:rsidRPr="0033579F">
        <w:t>häusliche Gewalt oder Konflikte, Drogen- und Alkoholkonsum, körperlich</w:t>
      </w:r>
      <w:r w:rsidR="001C0611">
        <w:t>e</w:t>
      </w:r>
      <w:r w:rsidRPr="0033579F">
        <w:t xml:space="preserve"> oder psychische Erkrankungen der Eltern, finanzielle Notlagen, Messie Syndrom)</w:t>
      </w:r>
    </w:p>
    <w:p w:rsidR="00224F6B" w:rsidRDefault="00AA5D0A" w:rsidP="00224F6B">
      <w:pPr>
        <w:ind w:left="0" w:firstLine="0"/>
        <w:rPr>
          <w:b/>
        </w:rPr>
      </w:pPr>
      <w:sdt>
        <w:sdtPr>
          <w:id w:val="1543326930"/>
          <w:placeholder>
            <w:docPart w:val="6A59089DCF4640E1938560F45C2074E1"/>
          </w:placeholder>
          <w:showingPlcHdr/>
        </w:sdtPr>
        <w:sdtEndPr/>
        <w:sdtContent>
          <w:r w:rsidR="00224F6B" w:rsidRPr="00052E41">
            <w:rPr>
              <w:rStyle w:val="Platzhaltertext"/>
            </w:rPr>
            <w:t>Klicken Sie hier, um Text einzugeben.</w:t>
          </w:r>
        </w:sdtContent>
      </w:sdt>
      <w:r w:rsidR="00224F6B" w:rsidRPr="0033579F">
        <w:rPr>
          <w:b/>
        </w:rPr>
        <w:t xml:space="preserve"> </w:t>
      </w:r>
    </w:p>
    <w:p w:rsidR="00224F6B" w:rsidRPr="0033579F" w:rsidRDefault="00224F6B" w:rsidP="00224F6B">
      <w:pPr>
        <w:ind w:left="0" w:firstLine="0"/>
        <w:rPr>
          <w:b/>
        </w:rPr>
      </w:pPr>
      <w:r w:rsidRPr="0033579F">
        <w:rPr>
          <w:b/>
        </w:rPr>
        <w:t xml:space="preserve">2.9 Zusammenarbeit der Einrichtung mit den Eltern oder weiteren Bezugspersonen </w:t>
      </w:r>
      <w:r w:rsidRPr="0033579F">
        <w:t>(</w:t>
      </w:r>
      <w:r w:rsidR="00052338" w:rsidRPr="00B8171B">
        <w:rPr>
          <w:color w:val="auto"/>
        </w:rPr>
        <w:t>bspw.</w:t>
      </w:r>
      <w:r w:rsidR="00052338">
        <w:rPr>
          <w:color w:val="auto"/>
        </w:rPr>
        <w:t xml:space="preserve"> Ständige </w:t>
      </w:r>
      <w:r w:rsidRPr="0033579F">
        <w:t>Absage von Terminen, Unzuverlässigkeit, keine Annahme von Hilfen, mangelnde Absprachefähigkeit, keine Problemeinsicht, keine Hilfetoleranz)</w:t>
      </w:r>
      <w:r w:rsidRPr="0033579F">
        <w:rPr>
          <w:b/>
        </w:rPr>
        <w:t xml:space="preserve">   </w:t>
      </w:r>
    </w:p>
    <w:p w:rsidR="008B5B90" w:rsidRDefault="00AA5D0A" w:rsidP="00224F6B">
      <w:pPr>
        <w:tabs>
          <w:tab w:val="left" w:pos="5520"/>
        </w:tabs>
      </w:pPr>
      <w:sdt>
        <w:sdtPr>
          <w:id w:val="-2069797991"/>
          <w:placeholder>
            <w:docPart w:val="D96C94416D2E4CACAE4F3ADAD92D7B8E"/>
          </w:placeholder>
          <w:showingPlcHdr/>
        </w:sdtPr>
        <w:sdtEndPr/>
        <w:sdtContent>
          <w:r w:rsidR="00224F6B" w:rsidRPr="00052E41">
            <w:rPr>
              <w:rStyle w:val="Platzhaltertext"/>
            </w:rPr>
            <w:t>Klicken Sie hier, um Text einzugeben.</w:t>
          </w:r>
        </w:sdtContent>
      </w:sdt>
      <w:r w:rsidR="008B5B90">
        <w:tab/>
      </w:r>
    </w:p>
    <w:p w:rsidR="00E675F7" w:rsidRDefault="00E675F7" w:rsidP="00E675F7">
      <w:pPr>
        <w:keepNext/>
        <w:keepLines/>
        <w:pBdr>
          <w:top w:val="single" w:sz="4" w:space="0" w:color="000000"/>
          <w:left w:val="single" w:sz="4" w:space="0" w:color="000000"/>
          <w:bottom w:val="single" w:sz="4" w:space="0" w:color="000000"/>
          <w:right w:val="single" w:sz="4" w:space="0" w:color="000000"/>
        </w:pBdr>
        <w:shd w:val="clear" w:color="auto" w:fill="D9D9D9"/>
        <w:spacing w:after="219"/>
        <w:ind w:left="-5"/>
        <w:jc w:val="both"/>
        <w:outlineLvl w:val="0"/>
        <w:rPr>
          <w:b/>
          <w:i/>
          <w:sz w:val="24"/>
        </w:rPr>
      </w:pPr>
      <w:r w:rsidRPr="00E675F7">
        <w:rPr>
          <w:b/>
          <w:i/>
          <w:sz w:val="24"/>
        </w:rPr>
        <w:t>3. Bisherige Maßnahmen der Einrichtung</w:t>
      </w:r>
      <w:r w:rsidR="00052338">
        <w:rPr>
          <w:b/>
          <w:i/>
          <w:sz w:val="24"/>
        </w:rPr>
        <w:t xml:space="preserve"> </w:t>
      </w:r>
      <w:r w:rsidRPr="00E675F7">
        <w:rPr>
          <w:b/>
          <w:i/>
          <w:sz w:val="24"/>
        </w:rPr>
        <w:t>/</w:t>
      </w:r>
      <w:r w:rsidR="00052338">
        <w:rPr>
          <w:b/>
          <w:i/>
          <w:sz w:val="24"/>
        </w:rPr>
        <w:t xml:space="preserve"> </w:t>
      </w:r>
      <w:r w:rsidRPr="00E675F7">
        <w:rPr>
          <w:b/>
          <w:i/>
          <w:sz w:val="24"/>
        </w:rPr>
        <w:t>Vereinbarungen und Ergebnisse</w:t>
      </w:r>
      <w:r w:rsidR="006E5C60">
        <w:rPr>
          <w:b/>
          <w:i/>
          <w:sz w:val="24"/>
        </w:rPr>
        <w:t xml:space="preserve">    </w:t>
      </w:r>
      <w:r w:rsidRPr="00E675F7">
        <w:rPr>
          <w:b/>
          <w:i/>
          <w:sz w:val="24"/>
        </w:rPr>
        <w:t xml:space="preserve"> </w:t>
      </w:r>
      <w:r w:rsidR="006E5C60">
        <w:rPr>
          <w:b/>
          <w:i/>
          <w:sz w:val="24"/>
        </w:rPr>
        <w:t>Wer? Was? Wann?</w:t>
      </w:r>
    </w:p>
    <w:p w:rsidR="006E5C60" w:rsidRDefault="00E675F7" w:rsidP="006E5C60">
      <w:pPr>
        <w:spacing w:after="207" w:line="268" w:lineRule="auto"/>
        <w:ind w:left="-5"/>
        <w:rPr>
          <w:b/>
          <w:i/>
        </w:rPr>
      </w:pPr>
      <w:r w:rsidRPr="00E675F7">
        <w:rPr>
          <w:b/>
          <w:i/>
        </w:rPr>
        <w:t xml:space="preserve">3.1 </w:t>
      </w:r>
      <w:r w:rsidR="006E5C60" w:rsidRPr="00E675F7">
        <w:rPr>
          <w:b/>
          <w:i/>
        </w:rPr>
        <w:t xml:space="preserve">Bzgl. der Eltern / Sorgeberechtigten </w:t>
      </w:r>
    </w:p>
    <w:p w:rsidR="006E5C60" w:rsidRPr="00E675F7" w:rsidRDefault="00AA5D0A" w:rsidP="006E5C60">
      <w:pPr>
        <w:spacing w:after="207" w:line="268" w:lineRule="auto"/>
        <w:ind w:left="-5"/>
      </w:pPr>
      <w:sdt>
        <w:sdtPr>
          <w:id w:val="1302184589"/>
          <w:placeholder>
            <w:docPart w:val="DDCC394EE603494B975F237AF0FE4664"/>
          </w:placeholder>
          <w:showingPlcHdr/>
          <w:text/>
        </w:sdtPr>
        <w:sdtEndPr/>
        <w:sdtContent>
          <w:r w:rsidR="006E5C60" w:rsidRPr="00052E41">
            <w:rPr>
              <w:rStyle w:val="Platzhaltertext"/>
            </w:rPr>
            <w:t>Klicken Sie hier, um Text einzugeben.</w:t>
          </w:r>
        </w:sdtContent>
      </w:sdt>
    </w:p>
    <w:p w:rsidR="00E675F7" w:rsidRPr="00E675F7" w:rsidRDefault="006E5C60" w:rsidP="00E675F7">
      <w:pPr>
        <w:spacing w:after="207" w:line="268" w:lineRule="auto"/>
        <w:ind w:left="-5"/>
      </w:pPr>
      <w:r w:rsidRPr="00E675F7">
        <w:rPr>
          <w:b/>
          <w:i/>
        </w:rPr>
        <w:t xml:space="preserve">3.2 </w:t>
      </w:r>
      <w:r>
        <w:rPr>
          <w:b/>
          <w:i/>
        </w:rPr>
        <w:t xml:space="preserve">Bzgl. des </w:t>
      </w:r>
      <w:r w:rsidR="00E675F7" w:rsidRPr="00E675F7">
        <w:rPr>
          <w:b/>
          <w:i/>
        </w:rPr>
        <w:t>Kindes</w:t>
      </w:r>
      <w:r w:rsidR="00052338">
        <w:rPr>
          <w:b/>
          <w:i/>
        </w:rPr>
        <w:t xml:space="preserve"> </w:t>
      </w:r>
      <w:r w:rsidR="00E675F7" w:rsidRPr="00E675F7">
        <w:rPr>
          <w:b/>
          <w:i/>
        </w:rPr>
        <w:t>/</w:t>
      </w:r>
      <w:r w:rsidR="00052338">
        <w:rPr>
          <w:b/>
          <w:i/>
        </w:rPr>
        <w:t xml:space="preserve"> </w:t>
      </w:r>
      <w:r w:rsidR="00E675F7" w:rsidRPr="00E675F7">
        <w:rPr>
          <w:b/>
          <w:i/>
        </w:rPr>
        <w:t xml:space="preserve">Jugendlichen  </w:t>
      </w:r>
    </w:p>
    <w:p w:rsidR="00A857CD" w:rsidRDefault="00AA5D0A" w:rsidP="00AB05E5">
      <w:pPr>
        <w:tabs>
          <w:tab w:val="left" w:pos="5715"/>
        </w:tabs>
      </w:pPr>
      <w:sdt>
        <w:sdtPr>
          <w:id w:val="-75760229"/>
          <w:placeholder>
            <w:docPart w:val="8FA3F0BB8CD64D6DA16EC1A25FFA4DD5"/>
          </w:placeholder>
          <w:showingPlcHdr/>
          <w:text/>
        </w:sdtPr>
        <w:sdtEndPr/>
        <w:sdtContent>
          <w:r w:rsidR="00E675F7" w:rsidRPr="00052E41">
            <w:rPr>
              <w:rStyle w:val="Platzhaltertext"/>
            </w:rPr>
            <w:t>Klicken Sie hier, um Text einzugeben.</w:t>
          </w:r>
        </w:sdtContent>
      </w:sdt>
      <w:r w:rsidR="008B5B90">
        <w:tab/>
      </w:r>
    </w:p>
    <w:p w:rsidR="00E2002F" w:rsidRPr="00C2272D" w:rsidRDefault="00BB45B8" w:rsidP="00711F70">
      <w:pPr>
        <w:keepNext/>
        <w:keepLines/>
        <w:pBdr>
          <w:top w:val="single" w:sz="4" w:space="0" w:color="000000"/>
          <w:left w:val="single" w:sz="4" w:space="0" w:color="000000"/>
          <w:bottom w:val="single" w:sz="4" w:space="0" w:color="000000"/>
          <w:right w:val="single" w:sz="4" w:space="0" w:color="000000"/>
        </w:pBdr>
        <w:shd w:val="clear" w:color="auto" w:fill="D9D9D9"/>
        <w:spacing w:after="219"/>
        <w:ind w:left="-5"/>
        <w:jc w:val="both"/>
        <w:outlineLvl w:val="0"/>
        <w:rPr>
          <w:i/>
          <w:color w:val="auto"/>
        </w:rPr>
      </w:pPr>
      <w:r w:rsidRPr="0006029E">
        <w:rPr>
          <w:b/>
          <w:i/>
          <w:sz w:val="24"/>
        </w:rPr>
        <w:lastRenderedPageBreak/>
        <w:t xml:space="preserve">4. Bewertung der Anhaltspunkte - Gibt es gewichtige Anhaltspunkte für </w:t>
      </w:r>
      <w:r w:rsidR="00052338">
        <w:rPr>
          <w:b/>
          <w:i/>
          <w:sz w:val="24"/>
        </w:rPr>
        <w:t xml:space="preserve">eine </w:t>
      </w:r>
      <w:r w:rsidRPr="0006029E">
        <w:rPr>
          <w:b/>
          <w:i/>
          <w:sz w:val="24"/>
        </w:rPr>
        <w:t>Kindeswohlgefährdung? (</w:t>
      </w:r>
      <w:r w:rsidRPr="0006029E">
        <w:rPr>
          <w:b/>
          <w:i/>
        </w:rPr>
        <w:t>Abweichende Einschätzungen werden gesondert dokumentiert!)</w:t>
      </w:r>
      <w:r w:rsidR="00711F70" w:rsidRPr="00711F70">
        <w:rPr>
          <w:i/>
          <w:color w:val="FF0000"/>
        </w:rPr>
        <w:t xml:space="preserve"> </w:t>
      </w:r>
      <w:r w:rsidR="00711F70" w:rsidRPr="00C2272D">
        <w:rPr>
          <w:i/>
          <w:color w:val="auto"/>
        </w:rPr>
        <w:t xml:space="preserve">Sollte es bei der Bewertung der Anhaltspunkte zu einem Dissens zwischen der Einrichtung und der insoweit erfahrenen Fachkraft kommen, so muss bei einem Verdacht auf akute Kindeswohlgefährdung (!) nach der für die </w:t>
      </w:r>
      <w:proofErr w:type="spellStart"/>
      <w:r w:rsidR="00711F70" w:rsidRPr="00C2272D">
        <w:rPr>
          <w:i/>
          <w:color w:val="auto"/>
        </w:rPr>
        <w:t>ieF</w:t>
      </w:r>
      <w:proofErr w:type="spellEnd"/>
      <w:r w:rsidR="00711F70" w:rsidRPr="00C2272D">
        <w:rPr>
          <w:i/>
          <w:color w:val="auto"/>
        </w:rPr>
        <w:t xml:space="preserve"> geltende: „Vorgehensweise bei einem Dissens nach einer </w:t>
      </w:r>
      <w:proofErr w:type="spellStart"/>
      <w:r w:rsidR="00711F70" w:rsidRPr="00C2272D">
        <w:rPr>
          <w:i/>
          <w:color w:val="auto"/>
        </w:rPr>
        <w:t>ieF</w:t>
      </w:r>
      <w:proofErr w:type="spellEnd"/>
      <w:r w:rsidR="00711F70" w:rsidRPr="00C2272D">
        <w:rPr>
          <w:i/>
          <w:color w:val="auto"/>
        </w:rPr>
        <w:t xml:space="preserve">-Beratung“ vorgegangen werden. </w:t>
      </w:r>
    </w:p>
    <w:p w:rsidR="0006029E" w:rsidRPr="006E5C60" w:rsidRDefault="006E5C60" w:rsidP="0006029E">
      <w:pPr>
        <w:spacing w:after="0" w:line="259" w:lineRule="auto"/>
        <w:ind w:left="-5"/>
        <w:rPr>
          <w:b/>
        </w:rPr>
      </w:pPr>
      <w:r w:rsidRPr="006E5C60">
        <w:rPr>
          <w:b/>
        </w:rPr>
        <w:t>4.1</w:t>
      </w:r>
    </w:p>
    <w:p w:rsidR="00E675F7" w:rsidRDefault="00AA5D0A" w:rsidP="0006029E">
      <w:pPr>
        <w:rPr>
          <w:b/>
        </w:rPr>
      </w:pPr>
      <w:sdt>
        <w:sdtPr>
          <w:id w:val="1483577597"/>
          <w14:checkbox>
            <w14:checked w14:val="0"/>
            <w14:checkedState w14:val="2612" w14:font="MS Gothic"/>
            <w14:uncheckedState w14:val="2610" w14:font="MS Gothic"/>
          </w14:checkbox>
        </w:sdtPr>
        <w:sdtEndPr/>
        <w:sdtContent>
          <w:r w:rsidR="0006029E">
            <w:rPr>
              <w:rFonts w:ascii="MS Gothic" w:eastAsia="MS Gothic" w:hAnsi="MS Gothic" w:hint="eastAsia"/>
            </w:rPr>
            <w:t>☐</w:t>
          </w:r>
        </w:sdtContent>
      </w:sdt>
      <w:r w:rsidR="0006029E">
        <w:tab/>
      </w:r>
      <w:r w:rsidR="0006029E">
        <w:rPr>
          <w:b/>
        </w:rPr>
        <w:t xml:space="preserve">Es gibt </w:t>
      </w:r>
      <w:r w:rsidR="0006029E">
        <w:rPr>
          <w:b/>
          <w:i/>
        </w:rPr>
        <w:t>keine</w:t>
      </w:r>
      <w:r w:rsidR="0006029E">
        <w:rPr>
          <w:b/>
        </w:rPr>
        <w:t xml:space="preserve"> gewichtigen Anhaltspunkte</w:t>
      </w:r>
      <w:r w:rsidR="0006029E">
        <w:t xml:space="preserve"> </w:t>
      </w:r>
      <w:r w:rsidR="0006029E">
        <w:rPr>
          <w:b/>
        </w:rPr>
        <w:t>für eine Kindeswohlgefährdung</w:t>
      </w:r>
    </w:p>
    <w:p w:rsidR="008B5B90" w:rsidRDefault="0006029E" w:rsidP="00AB05E5">
      <w:pPr>
        <w:tabs>
          <w:tab w:val="left" w:pos="6180"/>
        </w:tabs>
        <w:rPr>
          <w:b/>
        </w:rPr>
      </w:pPr>
      <w:r>
        <w:rPr>
          <w:b/>
        </w:rPr>
        <w:t>Begründung:</w:t>
      </w:r>
      <w:r w:rsidR="00A857CD">
        <w:rPr>
          <w:b/>
        </w:rPr>
        <w:t xml:space="preserve"> </w:t>
      </w:r>
      <w:sdt>
        <w:sdtPr>
          <w:rPr>
            <w:b/>
          </w:rPr>
          <w:id w:val="2129819415"/>
          <w:placeholder>
            <w:docPart w:val="0ECC8F37707A46B39213936820EFD265"/>
          </w:placeholder>
          <w:showingPlcHdr/>
          <w:text/>
        </w:sdtPr>
        <w:sdtEndPr/>
        <w:sdtContent>
          <w:r w:rsidR="00A857CD" w:rsidRPr="00052E41">
            <w:rPr>
              <w:rStyle w:val="Platzhaltertext"/>
            </w:rPr>
            <w:t>Klicken Sie hier, um Text einzugeben.</w:t>
          </w:r>
        </w:sdtContent>
      </w:sdt>
      <w:r w:rsidR="008B5B90">
        <w:rPr>
          <w:b/>
        </w:rPr>
        <w:tab/>
      </w:r>
    </w:p>
    <w:p w:rsidR="0006029E" w:rsidRDefault="006E5C60" w:rsidP="0006029E">
      <w:pPr>
        <w:rPr>
          <w:b/>
        </w:rPr>
      </w:pPr>
      <w:r>
        <w:rPr>
          <w:b/>
        </w:rPr>
        <w:t>Empfehlungen</w:t>
      </w:r>
      <w:r w:rsidR="0006029E">
        <w:rPr>
          <w:b/>
        </w:rPr>
        <w:t>:</w:t>
      </w:r>
    </w:p>
    <w:p w:rsidR="008B5B90" w:rsidRDefault="00AA5D0A" w:rsidP="00AB05E5">
      <w:pPr>
        <w:tabs>
          <w:tab w:val="center" w:pos="4536"/>
          <w:tab w:val="left" w:pos="5550"/>
        </w:tabs>
      </w:pPr>
      <w:sdt>
        <w:sdtPr>
          <w:id w:val="1407955243"/>
          <w:placeholder>
            <w:docPart w:val="838A50CF65054A5C824B02AAC71B8CA8"/>
          </w:placeholder>
          <w:showingPlcHdr/>
          <w:text/>
        </w:sdtPr>
        <w:sdtEndPr/>
        <w:sdtContent>
          <w:r w:rsidR="0006029E" w:rsidRPr="00052E41">
            <w:rPr>
              <w:rStyle w:val="Platzhaltertext"/>
            </w:rPr>
            <w:t>Klicken Sie hier, um Text einzugeben.</w:t>
          </w:r>
        </w:sdtContent>
      </w:sdt>
      <w:r w:rsidR="0006029E">
        <w:tab/>
      </w:r>
      <w:r w:rsidR="008B5B90">
        <w:tab/>
      </w:r>
    </w:p>
    <w:p w:rsidR="008B5B90" w:rsidRPr="008B5B90" w:rsidRDefault="008B5B90" w:rsidP="008B5B90">
      <w:pPr>
        <w:tabs>
          <w:tab w:val="center" w:pos="4536"/>
        </w:tabs>
        <w:rPr>
          <w:b/>
        </w:rPr>
      </w:pPr>
      <w:r w:rsidRPr="008B5B90">
        <w:rPr>
          <w:b/>
        </w:rPr>
        <w:t>4.2</w:t>
      </w:r>
    </w:p>
    <w:p w:rsidR="008B5B90" w:rsidRDefault="00AA5D0A" w:rsidP="008B5B90">
      <w:pPr>
        <w:tabs>
          <w:tab w:val="center" w:pos="4536"/>
        </w:tabs>
        <w:rPr>
          <w:b/>
        </w:rPr>
      </w:pPr>
      <w:sdt>
        <w:sdtPr>
          <w:id w:val="-1707943131"/>
          <w14:checkbox>
            <w14:checked w14:val="0"/>
            <w14:checkedState w14:val="2612" w14:font="MS Gothic"/>
            <w14:uncheckedState w14:val="2610" w14:font="MS Gothic"/>
          </w14:checkbox>
        </w:sdtPr>
        <w:sdtEndPr/>
        <w:sdtContent>
          <w:r w:rsidR="008B5B90">
            <w:rPr>
              <w:rFonts w:ascii="MS Gothic" w:eastAsia="MS Gothic" w:hAnsi="MS Gothic" w:hint="eastAsia"/>
            </w:rPr>
            <w:t>☐</w:t>
          </w:r>
        </w:sdtContent>
      </w:sdt>
      <w:r w:rsidR="008B5B90">
        <w:t xml:space="preserve">          </w:t>
      </w:r>
      <w:r w:rsidR="008B5B90">
        <w:rPr>
          <w:b/>
        </w:rPr>
        <w:t xml:space="preserve">Es ist </w:t>
      </w:r>
      <w:proofErr w:type="gramStart"/>
      <w:r w:rsidR="008B5B90">
        <w:rPr>
          <w:b/>
          <w:i/>
        </w:rPr>
        <w:t>zur Zeit</w:t>
      </w:r>
      <w:proofErr w:type="gramEnd"/>
      <w:r w:rsidR="008B5B90">
        <w:rPr>
          <w:b/>
        </w:rPr>
        <w:t xml:space="preserve"> </w:t>
      </w:r>
      <w:r w:rsidR="008B5B90">
        <w:rPr>
          <w:b/>
          <w:i/>
        </w:rPr>
        <w:t>nicht beurteilbar</w:t>
      </w:r>
      <w:r w:rsidR="008B5B90">
        <w:rPr>
          <w:b/>
        </w:rPr>
        <w:t>, ob es gewichtige Anhaltspunkte gibt.</w:t>
      </w:r>
    </w:p>
    <w:p w:rsidR="008B5B90" w:rsidRDefault="008B5B90" w:rsidP="00AB05E5">
      <w:pPr>
        <w:tabs>
          <w:tab w:val="left" w:pos="5070"/>
        </w:tabs>
        <w:rPr>
          <w:b/>
        </w:rPr>
      </w:pPr>
      <w:r>
        <w:rPr>
          <w:b/>
        </w:rPr>
        <w:t>Begründung:</w:t>
      </w:r>
      <w:r w:rsidR="00A857CD">
        <w:rPr>
          <w:b/>
        </w:rPr>
        <w:t xml:space="preserve"> </w:t>
      </w:r>
      <w:sdt>
        <w:sdtPr>
          <w:rPr>
            <w:b/>
          </w:rPr>
          <w:id w:val="1207845443"/>
          <w:placeholder>
            <w:docPart w:val="0ECC8F37707A46B39213936820EFD265"/>
          </w:placeholder>
          <w:showingPlcHdr/>
          <w:text/>
        </w:sdtPr>
        <w:sdtEndPr/>
        <w:sdtContent>
          <w:r w:rsidR="00A857CD" w:rsidRPr="00052E41">
            <w:rPr>
              <w:rStyle w:val="Platzhaltertext"/>
            </w:rPr>
            <w:t>Klicken Sie hier, um Text einzugeben.</w:t>
          </w:r>
        </w:sdtContent>
      </w:sdt>
      <w:r>
        <w:rPr>
          <w:b/>
        </w:rPr>
        <w:tab/>
      </w:r>
    </w:p>
    <w:p w:rsidR="008B5B90" w:rsidRDefault="008B5B90" w:rsidP="008B5B90">
      <w:pPr>
        <w:rPr>
          <w:b/>
        </w:rPr>
      </w:pPr>
      <w:r>
        <w:rPr>
          <w:b/>
        </w:rPr>
        <w:t>Weiteres Vorgehen der Einrichtung:</w:t>
      </w:r>
    </w:p>
    <w:p w:rsidR="008B5B90" w:rsidRDefault="00AA5D0A" w:rsidP="00AB05E5">
      <w:pPr>
        <w:tabs>
          <w:tab w:val="left" w:pos="5070"/>
        </w:tabs>
      </w:pPr>
      <w:sdt>
        <w:sdtPr>
          <w:id w:val="1747296240"/>
          <w:placeholder>
            <w:docPart w:val="2EE55C45D5D748F7ABC9C23DB7DDCC03"/>
          </w:placeholder>
          <w:showingPlcHdr/>
          <w:text/>
        </w:sdtPr>
        <w:sdtEndPr/>
        <w:sdtContent>
          <w:r w:rsidR="008B5B90" w:rsidRPr="00052E41">
            <w:rPr>
              <w:rStyle w:val="Platzhaltertext"/>
            </w:rPr>
            <w:t>Klicken Sie hier, um Text einzugeben.</w:t>
          </w:r>
        </w:sdtContent>
      </w:sdt>
    </w:p>
    <w:p w:rsidR="008B5B90" w:rsidRDefault="008B5B90" w:rsidP="008B5B90">
      <w:pPr>
        <w:tabs>
          <w:tab w:val="left" w:pos="5070"/>
        </w:tabs>
        <w:rPr>
          <w:b/>
        </w:rPr>
      </w:pPr>
      <w:r>
        <w:rPr>
          <w:b/>
        </w:rPr>
        <w:t>4.3</w:t>
      </w:r>
    </w:p>
    <w:p w:rsidR="00D6482F" w:rsidRPr="00D6482F" w:rsidRDefault="00AA5D0A" w:rsidP="00D6482F">
      <w:pPr>
        <w:tabs>
          <w:tab w:val="left" w:pos="1005"/>
        </w:tabs>
        <w:rPr>
          <w:b/>
        </w:rPr>
      </w:pPr>
      <w:sdt>
        <w:sdtPr>
          <w:id w:val="1920132913"/>
          <w14:checkbox>
            <w14:checked w14:val="0"/>
            <w14:checkedState w14:val="2612" w14:font="MS Gothic"/>
            <w14:uncheckedState w14:val="2610" w14:font="MS Gothic"/>
          </w14:checkbox>
        </w:sdtPr>
        <w:sdtEndPr/>
        <w:sdtContent>
          <w:r w:rsidR="008B5B90">
            <w:rPr>
              <w:rFonts w:ascii="MS Gothic" w:eastAsia="MS Gothic" w:hAnsi="MS Gothic" w:hint="eastAsia"/>
            </w:rPr>
            <w:t>☐</w:t>
          </w:r>
        </w:sdtContent>
      </w:sdt>
      <w:r w:rsidR="008B5B90">
        <w:tab/>
      </w:r>
      <w:r w:rsidR="008B5B90">
        <w:rPr>
          <w:b/>
        </w:rPr>
        <w:t xml:space="preserve">Es </w:t>
      </w:r>
      <w:r w:rsidR="008B5B90">
        <w:rPr>
          <w:b/>
          <w:i/>
        </w:rPr>
        <w:t>gibt gewichtige</w:t>
      </w:r>
      <w:r w:rsidR="008B5B90">
        <w:rPr>
          <w:b/>
        </w:rPr>
        <w:t xml:space="preserve"> Anhaltspunkte</w:t>
      </w:r>
      <w:r w:rsidR="008B5B90">
        <w:t xml:space="preserve"> </w:t>
      </w:r>
      <w:r w:rsidR="008B5B90">
        <w:rPr>
          <w:b/>
        </w:rPr>
        <w:t>für eine Kindeswohlgefährdung</w:t>
      </w:r>
    </w:p>
    <w:p w:rsidR="008B5B90" w:rsidRDefault="00AA5D0A" w:rsidP="008B5B90">
      <w:pPr>
        <w:tabs>
          <w:tab w:val="center" w:pos="4536"/>
          <w:tab w:val="left" w:pos="5265"/>
        </w:tabs>
      </w:pPr>
      <w:sdt>
        <w:sdtPr>
          <w:id w:val="938646612"/>
          <w14:checkbox>
            <w14:checked w14:val="0"/>
            <w14:checkedState w14:val="2612" w14:font="MS Gothic"/>
            <w14:uncheckedState w14:val="2610" w14:font="MS Gothic"/>
          </w14:checkbox>
        </w:sdtPr>
        <w:sdtEndPr/>
        <w:sdtContent>
          <w:r w:rsidR="00AB05E5">
            <w:rPr>
              <w:rFonts w:ascii="MS Gothic" w:eastAsia="MS Gothic" w:hAnsi="MS Gothic" w:hint="eastAsia"/>
            </w:rPr>
            <w:t>☐</w:t>
          </w:r>
        </w:sdtContent>
      </w:sdt>
      <w:r w:rsidR="00AB05E5">
        <w:t xml:space="preserve"> A</w:t>
      </w:r>
      <w:r w:rsidR="008B5B90">
        <w:t>nhaltspunkte für körperliche Gewalt</w:t>
      </w:r>
      <w:r w:rsidR="008B5B90">
        <w:tab/>
      </w:r>
      <w:r w:rsidR="008B5B90">
        <w:tab/>
      </w:r>
    </w:p>
    <w:p w:rsidR="008B5B90" w:rsidRDefault="00AA5D0A" w:rsidP="008B5B90">
      <w:pPr>
        <w:tabs>
          <w:tab w:val="center" w:pos="4536"/>
          <w:tab w:val="left" w:pos="5805"/>
        </w:tabs>
      </w:pPr>
      <w:sdt>
        <w:sdtPr>
          <w:id w:val="364567861"/>
          <w14:checkbox>
            <w14:checked w14:val="0"/>
            <w14:checkedState w14:val="2612" w14:font="MS Gothic"/>
            <w14:uncheckedState w14:val="2610" w14:font="MS Gothic"/>
          </w14:checkbox>
        </w:sdtPr>
        <w:sdtEndPr/>
        <w:sdtContent>
          <w:r w:rsidR="00AB05E5">
            <w:rPr>
              <w:rFonts w:ascii="MS Gothic" w:eastAsia="MS Gothic" w:hAnsi="MS Gothic" w:hint="eastAsia"/>
            </w:rPr>
            <w:t>☐</w:t>
          </w:r>
        </w:sdtContent>
      </w:sdt>
      <w:r w:rsidR="00AB05E5">
        <w:t xml:space="preserve"> A</w:t>
      </w:r>
      <w:r w:rsidR="008B5B90">
        <w:t xml:space="preserve">nhaltspunkte für </w:t>
      </w:r>
      <w:r w:rsidR="00052338">
        <w:t>psychische</w:t>
      </w:r>
      <w:r w:rsidR="008B5B90">
        <w:t xml:space="preserve"> Gewalt</w:t>
      </w:r>
      <w:r w:rsidR="008B5B90">
        <w:tab/>
      </w:r>
      <w:r w:rsidR="008B5B90">
        <w:tab/>
      </w:r>
    </w:p>
    <w:p w:rsidR="00A24A57" w:rsidRDefault="00AA5D0A" w:rsidP="00A24A57">
      <w:pPr>
        <w:tabs>
          <w:tab w:val="center" w:pos="4536"/>
          <w:tab w:val="left" w:pos="6600"/>
        </w:tabs>
      </w:pPr>
      <w:sdt>
        <w:sdtPr>
          <w:id w:val="-1521074182"/>
          <w14:checkbox>
            <w14:checked w14:val="0"/>
            <w14:checkedState w14:val="2612" w14:font="MS Gothic"/>
            <w14:uncheckedState w14:val="2610" w14:font="MS Gothic"/>
          </w14:checkbox>
        </w:sdtPr>
        <w:sdtEndPr/>
        <w:sdtContent>
          <w:r w:rsidR="00AB05E5">
            <w:rPr>
              <w:rFonts w:ascii="MS Gothic" w:eastAsia="MS Gothic" w:hAnsi="MS Gothic" w:hint="eastAsia"/>
            </w:rPr>
            <w:t>☐</w:t>
          </w:r>
        </w:sdtContent>
      </w:sdt>
      <w:r w:rsidR="00AB05E5">
        <w:t xml:space="preserve"> A</w:t>
      </w:r>
      <w:r w:rsidR="00A24A57">
        <w:t>nhaltspunkte für häusliche Gewalt</w:t>
      </w:r>
      <w:r w:rsidR="00A24A57">
        <w:tab/>
      </w:r>
      <w:r w:rsidR="00A24A57">
        <w:tab/>
      </w:r>
    </w:p>
    <w:p w:rsidR="006E5C60" w:rsidRDefault="00AA5D0A" w:rsidP="006E5C60">
      <w:pPr>
        <w:spacing w:after="237"/>
        <w:rPr>
          <w:sz w:val="16"/>
          <w:szCs w:val="16"/>
        </w:rPr>
      </w:pPr>
      <w:sdt>
        <w:sdtPr>
          <w:id w:val="-1308708561"/>
          <w14:checkbox>
            <w14:checked w14:val="0"/>
            <w14:checkedState w14:val="2612" w14:font="MS Gothic"/>
            <w14:uncheckedState w14:val="2610" w14:font="MS Gothic"/>
          </w14:checkbox>
        </w:sdtPr>
        <w:sdtEndPr/>
        <w:sdtContent>
          <w:r w:rsidR="00AB05E5">
            <w:rPr>
              <w:rFonts w:ascii="MS Gothic" w:eastAsia="MS Gothic" w:hAnsi="MS Gothic" w:hint="eastAsia"/>
            </w:rPr>
            <w:t>☐</w:t>
          </w:r>
        </w:sdtContent>
      </w:sdt>
      <w:r w:rsidR="00AB05E5">
        <w:t xml:space="preserve"> A</w:t>
      </w:r>
      <w:r w:rsidR="00A24A57" w:rsidRPr="00A24A57">
        <w:t xml:space="preserve">nhaltspunkte für sexualisierte </w:t>
      </w:r>
      <w:r w:rsidR="006E5C60">
        <w:t xml:space="preserve">Gewalt </w:t>
      </w:r>
      <w:r w:rsidR="00A24A57" w:rsidRPr="006E5C60">
        <w:rPr>
          <w:sz w:val="16"/>
          <w:szCs w:val="16"/>
        </w:rPr>
        <w:t>(Vorgehen siehe „Mannheimer Leitlinien für die fachliche Kooperat</w:t>
      </w:r>
      <w:r w:rsidR="006E5C60" w:rsidRPr="006E5C60">
        <w:rPr>
          <w:sz w:val="16"/>
          <w:szCs w:val="16"/>
        </w:rPr>
        <w:t xml:space="preserve">ion </w:t>
      </w:r>
    </w:p>
    <w:p w:rsidR="006E5C60" w:rsidRDefault="006E5C60" w:rsidP="006E5C60">
      <w:pPr>
        <w:spacing w:after="237"/>
        <w:rPr>
          <w:sz w:val="16"/>
          <w:szCs w:val="16"/>
        </w:rPr>
      </w:pPr>
      <w:r>
        <w:rPr>
          <w:sz w:val="16"/>
          <w:szCs w:val="16"/>
        </w:rPr>
        <w:t xml:space="preserve">      </w:t>
      </w:r>
      <w:r w:rsidRPr="006E5C60">
        <w:rPr>
          <w:sz w:val="16"/>
          <w:szCs w:val="16"/>
        </w:rPr>
        <w:t xml:space="preserve">bei sexualisierter Gewalt </w:t>
      </w:r>
      <w:r w:rsidR="00A24A57" w:rsidRPr="006E5C60">
        <w:rPr>
          <w:sz w:val="16"/>
          <w:szCs w:val="16"/>
        </w:rPr>
        <w:t>gegen Mädchen und Jungen“, 2015)</w:t>
      </w:r>
      <w:r w:rsidR="00A24A57" w:rsidRPr="006E5C60">
        <w:rPr>
          <w:sz w:val="16"/>
          <w:szCs w:val="16"/>
        </w:rPr>
        <w:tab/>
      </w:r>
      <w:r w:rsidR="00A24A57" w:rsidRPr="006E5C60">
        <w:rPr>
          <w:sz w:val="16"/>
          <w:szCs w:val="16"/>
        </w:rPr>
        <w:tab/>
      </w:r>
    </w:p>
    <w:p w:rsidR="008B5B90" w:rsidRDefault="00AA5D0A" w:rsidP="006E5C60">
      <w:pPr>
        <w:spacing w:after="237"/>
      </w:pPr>
      <w:sdt>
        <w:sdtPr>
          <w:id w:val="-1263913141"/>
          <w14:checkbox>
            <w14:checked w14:val="0"/>
            <w14:checkedState w14:val="2612" w14:font="MS Gothic"/>
            <w14:uncheckedState w14:val="2610" w14:font="MS Gothic"/>
          </w14:checkbox>
        </w:sdtPr>
        <w:sdtEndPr/>
        <w:sdtContent>
          <w:r w:rsidR="00AB05E5">
            <w:rPr>
              <w:rFonts w:ascii="MS Gothic" w:eastAsia="MS Gothic" w:hAnsi="MS Gothic" w:hint="eastAsia"/>
            </w:rPr>
            <w:t>☐</w:t>
          </w:r>
        </w:sdtContent>
      </w:sdt>
      <w:r w:rsidR="00AB05E5">
        <w:t xml:space="preserve"> A</w:t>
      </w:r>
      <w:r w:rsidR="00A24A57">
        <w:t xml:space="preserve">nhaltspunkte für Vernachlässigung  </w:t>
      </w:r>
      <w:r w:rsidR="00A24A57">
        <w:tab/>
      </w:r>
    </w:p>
    <w:p w:rsidR="006E5C60" w:rsidRDefault="00AA5D0A" w:rsidP="008B5B90">
      <w:pPr>
        <w:tabs>
          <w:tab w:val="center" w:pos="4536"/>
        </w:tabs>
      </w:pPr>
      <w:sdt>
        <w:sdtPr>
          <w:id w:val="-1703781931"/>
          <w14:checkbox>
            <w14:checked w14:val="0"/>
            <w14:checkedState w14:val="2612" w14:font="MS Gothic"/>
            <w14:uncheckedState w14:val="2610" w14:font="MS Gothic"/>
          </w14:checkbox>
        </w:sdtPr>
        <w:sdtEndPr/>
        <w:sdtContent>
          <w:r w:rsidR="00AB05E5">
            <w:rPr>
              <w:rFonts w:ascii="MS Gothic" w:eastAsia="MS Gothic" w:hAnsi="MS Gothic" w:hint="eastAsia"/>
            </w:rPr>
            <w:t>☐</w:t>
          </w:r>
        </w:sdtContent>
      </w:sdt>
      <w:r w:rsidR="00AB05E5">
        <w:t xml:space="preserve"> A</w:t>
      </w:r>
      <w:r w:rsidR="00A24A57">
        <w:t>nhaltspunkte für Suizidalität</w:t>
      </w:r>
      <w:r w:rsidR="006E5C60">
        <w:t xml:space="preserve"> </w:t>
      </w:r>
      <w:r w:rsidR="00A24A57">
        <w:t>/</w:t>
      </w:r>
      <w:r w:rsidR="006E5C60">
        <w:t xml:space="preserve"> selbstverletzendes Verhalten / Selbst- und </w:t>
      </w:r>
    </w:p>
    <w:p w:rsidR="00A24A57" w:rsidRDefault="006E5C60" w:rsidP="008B5B90">
      <w:pPr>
        <w:tabs>
          <w:tab w:val="center" w:pos="4536"/>
        </w:tabs>
      </w:pPr>
      <w:r>
        <w:t xml:space="preserve">    Fremdgefährdung</w:t>
      </w:r>
      <w:r w:rsidR="00A24A57">
        <w:t xml:space="preserve">      </w:t>
      </w:r>
      <w:r w:rsidR="00A24A57">
        <w:tab/>
      </w:r>
    </w:p>
    <w:p w:rsidR="006E5C60" w:rsidRDefault="00AA5D0A" w:rsidP="008B5B90">
      <w:pPr>
        <w:tabs>
          <w:tab w:val="center" w:pos="4536"/>
        </w:tabs>
      </w:pPr>
      <w:sdt>
        <w:sdtPr>
          <w:id w:val="-2023622313"/>
          <w14:checkbox>
            <w14:checked w14:val="0"/>
            <w14:checkedState w14:val="2612" w14:font="MS Gothic"/>
            <w14:uncheckedState w14:val="2610" w14:font="MS Gothic"/>
          </w14:checkbox>
        </w:sdtPr>
        <w:sdtEndPr/>
        <w:sdtContent>
          <w:r w:rsidR="00AB05E5">
            <w:rPr>
              <w:rFonts w:ascii="MS Gothic" w:eastAsia="MS Gothic" w:hAnsi="MS Gothic" w:hint="eastAsia"/>
            </w:rPr>
            <w:t>☐</w:t>
          </w:r>
        </w:sdtContent>
      </w:sdt>
      <w:r w:rsidR="006E5C60">
        <w:t xml:space="preserve"> Abbruch oder Ablehnung von Hilfemaßnahmen</w:t>
      </w:r>
      <w:r w:rsidR="00A24A57">
        <w:t xml:space="preserve">, </w:t>
      </w:r>
      <w:r w:rsidR="006E5C60">
        <w:t>Konflikte in der Kooperation,</w:t>
      </w:r>
      <w:r w:rsidR="00A24A57">
        <w:t xml:space="preserve"> Abmeldung      </w:t>
      </w:r>
    </w:p>
    <w:p w:rsidR="00A24A57" w:rsidRDefault="006E5C60" w:rsidP="008B5B90">
      <w:pPr>
        <w:tabs>
          <w:tab w:val="center" w:pos="4536"/>
        </w:tabs>
      </w:pPr>
      <w:r>
        <w:t xml:space="preserve">    </w:t>
      </w:r>
      <w:r w:rsidR="00A24A57">
        <w:t xml:space="preserve">von der Kita </w:t>
      </w:r>
      <w:proofErr w:type="spellStart"/>
      <w:r w:rsidR="00A24A57">
        <w:t>u.ä.</w:t>
      </w:r>
      <w:proofErr w:type="spellEnd"/>
      <w:r w:rsidR="00A24A57">
        <w:t>)</w:t>
      </w:r>
      <w:r w:rsidR="00A24A57">
        <w:tab/>
      </w:r>
      <w:r w:rsidR="00A24A57">
        <w:tab/>
        <w:t xml:space="preserve">  </w:t>
      </w:r>
      <w:r w:rsidR="00A24A57">
        <w:tab/>
      </w:r>
      <w:r w:rsidR="00A24A57">
        <w:tab/>
      </w:r>
    </w:p>
    <w:p w:rsidR="00A24A57" w:rsidRDefault="00AA5D0A" w:rsidP="008B5B90">
      <w:pPr>
        <w:tabs>
          <w:tab w:val="center" w:pos="4536"/>
        </w:tabs>
      </w:pPr>
      <w:sdt>
        <w:sdtPr>
          <w:id w:val="-487484709"/>
          <w14:checkbox>
            <w14:checked w14:val="0"/>
            <w14:checkedState w14:val="2612" w14:font="MS Gothic"/>
            <w14:uncheckedState w14:val="2610" w14:font="MS Gothic"/>
          </w14:checkbox>
        </w:sdtPr>
        <w:sdtEndPr/>
        <w:sdtContent>
          <w:r w:rsidR="00AB05E5">
            <w:rPr>
              <w:rFonts w:ascii="MS Gothic" w:eastAsia="MS Gothic" w:hAnsi="MS Gothic" w:hint="eastAsia"/>
            </w:rPr>
            <w:t>☐</w:t>
          </w:r>
        </w:sdtContent>
      </w:sdt>
      <w:r w:rsidR="00AB05E5">
        <w:t xml:space="preserve"> S</w:t>
      </w:r>
      <w:r w:rsidR="00A24A57">
        <w:t xml:space="preserve">onstiges (z.B. </w:t>
      </w:r>
      <w:r w:rsidR="006E5C60">
        <w:t>psychische Erkrankung, Sucht)</w:t>
      </w:r>
      <w:r w:rsidR="00A24A57">
        <w:t>)</w:t>
      </w:r>
      <w:r w:rsidR="00A24A57">
        <w:tab/>
      </w:r>
      <w:r w:rsidR="00A24A57">
        <w:tab/>
      </w:r>
      <w:r w:rsidR="00A24A57">
        <w:tab/>
      </w:r>
      <w:r w:rsidR="00A24A57">
        <w:tab/>
      </w:r>
    </w:p>
    <w:p w:rsidR="006E5C60" w:rsidRDefault="006E5C60" w:rsidP="008B5B90">
      <w:pPr>
        <w:tabs>
          <w:tab w:val="center" w:pos="4536"/>
        </w:tabs>
        <w:rPr>
          <w:b/>
          <w:i/>
        </w:rPr>
      </w:pPr>
    </w:p>
    <w:p w:rsidR="00A24A57" w:rsidRDefault="00A24A57" w:rsidP="008B5B90">
      <w:pPr>
        <w:tabs>
          <w:tab w:val="center" w:pos="4536"/>
        </w:tabs>
        <w:rPr>
          <w:b/>
          <w:i/>
        </w:rPr>
      </w:pPr>
      <w:r>
        <w:rPr>
          <w:b/>
          <w:i/>
        </w:rPr>
        <w:lastRenderedPageBreak/>
        <w:t>4.3.1 Erscheint es möglich, dass die Kindeswohlgefährdung durch eigene Maßnahmen der Einrichtung und/oder Hinwirken auf Inanspruchnahme von Hilfen abgewendet werden kann?</w:t>
      </w:r>
    </w:p>
    <w:p w:rsidR="00B91BC7" w:rsidRPr="00AB05E5" w:rsidRDefault="00A24A57" w:rsidP="00AB05E5">
      <w:pPr>
        <w:tabs>
          <w:tab w:val="center" w:pos="4536"/>
        </w:tabs>
        <w:rPr>
          <w:sz w:val="24"/>
        </w:rPr>
      </w:pPr>
      <w:r>
        <w:t xml:space="preserve">Ja         </w:t>
      </w:r>
      <w:sdt>
        <w:sdtPr>
          <w:id w:val="-210121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Nein        </w:t>
      </w:r>
      <w:sdt>
        <w:sdtPr>
          <w:id w:val="20786331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052338">
        <w:rPr>
          <w:sz w:val="24"/>
        </w:rPr>
        <w:t>(</w:t>
      </w:r>
      <w:r>
        <w:rPr>
          <w:sz w:val="24"/>
        </w:rPr>
        <w:t>weiter mit 4.3.2)</w:t>
      </w:r>
    </w:p>
    <w:p w:rsidR="00B9061C" w:rsidRDefault="00B9061C" w:rsidP="00C05385">
      <w:pPr>
        <w:tabs>
          <w:tab w:val="left" w:pos="896"/>
        </w:tabs>
        <w:spacing w:after="0" w:line="268" w:lineRule="auto"/>
        <w:ind w:left="0" w:firstLine="0"/>
        <w:rPr>
          <w:b/>
          <w:i/>
        </w:rPr>
      </w:pPr>
    </w:p>
    <w:p w:rsidR="00A24A57" w:rsidRPr="00A24A57" w:rsidRDefault="00A24A57" w:rsidP="00A24A57">
      <w:pPr>
        <w:spacing w:after="0" w:line="268" w:lineRule="auto"/>
        <w:ind w:left="-5"/>
      </w:pPr>
      <w:r w:rsidRPr="00A24A57">
        <w:rPr>
          <w:b/>
          <w:i/>
        </w:rPr>
        <w:t>Maßnahmen der Einrichtung</w:t>
      </w:r>
      <w:r w:rsidR="00052338">
        <w:rPr>
          <w:b/>
          <w:i/>
        </w:rPr>
        <w:t xml:space="preserve"> </w:t>
      </w:r>
      <w:r w:rsidRPr="00A24A57">
        <w:rPr>
          <w:b/>
          <w:i/>
        </w:rPr>
        <w:t>/</w:t>
      </w:r>
      <w:r w:rsidR="00052338">
        <w:rPr>
          <w:b/>
          <w:i/>
        </w:rPr>
        <w:t xml:space="preserve"> </w:t>
      </w:r>
      <w:r w:rsidRPr="00A24A57">
        <w:rPr>
          <w:b/>
          <w:i/>
        </w:rPr>
        <w:t xml:space="preserve">Hinwirken auf Hilfe (Schutzkonzept): </w:t>
      </w:r>
    </w:p>
    <w:p w:rsidR="00A24A57" w:rsidRDefault="00A24A57" w:rsidP="008B5B90">
      <w:pPr>
        <w:tabs>
          <w:tab w:val="center" w:pos="4536"/>
        </w:tabs>
      </w:pPr>
    </w:p>
    <w:tbl>
      <w:tblPr>
        <w:tblStyle w:val="Tabellenraster"/>
        <w:tblW w:w="0" w:type="auto"/>
        <w:tblInd w:w="10" w:type="dxa"/>
        <w:tblLook w:val="04A0" w:firstRow="1" w:lastRow="0" w:firstColumn="1" w:lastColumn="0" w:noHBand="0" w:noVBand="1"/>
      </w:tblPr>
      <w:tblGrid>
        <w:gridCol w:w="3016"/>
        <w:gridCol w:w="3018"/>
        <w:gridCol w:w="3018"/>
      </w:tblGrid>
      <w:tr w:rsidR="00B91BC7" w:rsidTr="00820009">
        <w:tc>
          <w:tcPr>
            <w:tcW w:w="3016" w:type="dxa"/>
          </w:tcPr>
          <w:p w:rsidR="00B91BC7" w:rsidRPr="00B91BC7" w:rsidRDefault="00B91BC7" w:rsidP="00B91BC7">
            <w:pPr>
              <w:tabs>
                <w:tab w:val="center" w:pos="4536"/>
              </w:tabs>
              <w:ind w:left="0" w:firstLine="708"/>
              <w:rPr>
                <w:b/>
              </w:rPr>
            </w:pPr>
            <w:r w:rsidRPr="00B91BC7">
              <w:rPr>
                <w:b/>
              </w:rPr>
              <w:t>Wer?</w:t>
            </w:r>
          </w:p>
        </w:tc>
        <w:tc>
          <w:tcPr>
            <w:tcW w:w="3018" w:type="dxa"/>
          </w:tcPr>
          <w:p w:rsidR="00B91BC7" w:rsidRPr="00B91BC7" w:rsidRDefault="00B91BC7" w:rsidP="008B5B90">
            <w:pPr>
              <w:tabs>
                <w:tab w:val="center" w:pos="4536"/>
              </w:tabs>
              <w:ind w:left="0" w:firstLine="0"/>
              <w:rPr>
                <w:b/>
              </w:rPr>
            </w:pPr>
            <w:r w:rsidRPr="00B91BC7">
              <w:rPr>
                <w:b/>
              </w:rPr>
              <w:t>Was?</w:t>
            </w:r>
          </w:p>
        </w:tc>
        <w:tc>
          <w:tcPr>
            <w:tcW w:w="3018" w:type="dxa"/>
          </w:tcPr>
          <w:p w:rsidR="00B91BC7" w:rsidRPr="00B91BC7" w:rsidRDefault="00B91BC7" w:rsidP="008B5B90">
            <w:pPr>
              <w:tabs>
                <w:tab w:val="center" w:pos="4536"/>
              </w:tabs>
              <w:ind w:left="0" w:firstLine="0"/>
              <w:rPr>
                <w:b/>
              </w:rPr>
            </w:pPr>
            <w:r w:rsidRPr="00B91BC7">
              <w:rPr>
                <w:b/>
              </w:rPr>
              <w:t>Wann? Bis Wann?</w:t>
            </w:r>
          </w:p>
        </w:tc>
      </w:tr>
      <w:tr w:rsidR="00B91BC7" w:rsidTr="00820009">
        <w:sdt>
          <w:sdtPr>
            <w:id w:val="1811590916"/>
            <w:placeholder>
              <w:docPart w:val="0ECC8F37707A46B39213936820EFD265"/>
            </w:placeholder>
            <w:showingPlcHdr/>
            <w:text/>
          </w:sdtPr>
          <w:sdtEndPr/>
          <w:sdtContent>
            <w:tc>
              <w:tcPr>
                <w:tcW w:w="3016" w:type="dxa"/>
              </w:tcPr>
              <w:p w:rsidR="00B91BC7" w:rsidRDefault="00B91BC7" w:rsidP="008B5B90">
                <w:pPr>
                  <w:tabs>
                    <w:tab w:val="center" w:pos="4536"/>
                  </w:tabs>
                  <w:ind w:left="0" w:firstLine="0"/>
                </w:pPr>
                <w:r w:rsidRPr="00052E41">
                  <w:rPr>
                    <w:rStyle w:val="Platzhaltertext"/>
                  </w:rPr>
                  <w:t>Klicken Sie hier, um Text einzugeben.</w:t>
                </w:r>
              </w:p>
            </w:tc>
          </w:sdtContent>
        </w:sdt>
        <w:sdt>
          <w:sdtPr>
            <w:id w:val="-1958481564"/>
            <w:placeholder>
              <w:docPart w:val="0ECC8F37707A46B39213936820EFD265"/>
            </w:placeholder>
            <w:showingPlcHdr/>
            <w:text/>
          </w:sdtPr>
          <w:sdtEndPr/>
          <w:sdtContent>
            <w:tc>
              <w:tcPr>
                <w:tcW w:w="3018" w:type="dxa"/>
              </w:tcPr>
              <w:p w:rsidR="00B91BC7" w:rsidRDefault="00B91BC7" w:rsidP="008B5B90">
                <w:pPr>
                  <w:tabs>
                    <w:tab w:val="center" w:pos="4536"/>
                  </w:tabs>
                  <w:ind w:left="0" w:firstLine="0"/>
                </w:pPr>
                <w:r w:rsidRPr="00052E41">
                  <w:rPr>
                    <w:rStyle w:val="Platzhaltertext"/>
                  </w:rPr>
                  <w:t>Klicken Sie hier, um Text einzugeben.</w:t>
                </w:r>
              </w:p>
            </w:tc>
          </w:sdtContent>
        </w:sdt>
        <w:sdt>
          <w:sdtPr>
            <w:id w:val="127365718"/>
            <w:placeholder>
              <w:docPart w:val="0ECC8F37707A46B39213936820EFD265"/>
            </w:placeholder>
            <w:showingPlcHdr/>
            <w:text/>
          </w:sdtPr>
          <w:sdtEndPr/>
          <w:sdtContent>
            <w:tc>
              <w:tcPr>
                <w:tcW w:w="3018" w:type="dxa"/>
              </w:tcPr>
              <w:p w:rsidR="00B91BC7" w:rsidRDefault="00B91BC7" w:rsidP="008B5B90">
                <w:pPr>
                  <w:tabs>
                    <w:tab w:val="center" w:pos="4536"/>
                  </w:tabs>
                  <w:ind w:left="0" w:firstLine="0"/>
                </w:pPr>
                <w:r w:rsidRPr="00052E41">
                  <w:rPr>
                    <w:rStyle w:val="Platzhaltertext"/>
                  </w:rPr>
                  <w:t>Klicken Sie hier, um Text einzugeben.</w:t>
                </w:r>
              </w:p>
            </w:tc>
          </w:sdtContent>
        </w:sdt>
      </w:tr>
      <w:tr w:rsidR="00303E6C" w:rsidTr="00820009">
        <w:sdt>
          <w:sdtPr>
            <w:id w:val="266581902"/>
            <w:placeholder>
              <w:docPart w:val="C0E6BADA4CB94CB087B16C21B13DB820"/>
            </w:placeholder>
            <w:showingPlcHdr/>
            <w:text/>
          </w:sdtPr>
          <w:sdtEndPr/>
          <w:sdtContent>
            <w:tc>
              <w:tcPr>
                <w:tcW w:w="3016" w:type="dxa"/>
              </w:tcPr>
              <w:p w:rsidR="00303E6C" w:rsidRDefault="00303E6C" w:rsidP="008B5B90">
                <w:pPr>
                  <w:tabs>
                    <w:tab w:val="center" w:pos="4536"/>
                  </w:tabs>
                  <w:ind w:left="0" w:firstLine="0"/>
                </w:pPr>
                <w:r w:rsidRPr="00052E41">
                  <w:rPr>
                    <w:rStyle w:val="Platzhaltertext"/>
                  </w:rPr>
                  <w:t>Klicken Sie hier, um Text einzugeben.</w:t>
                </w:r>
              </w:p>
            </w:tc>
          </w:sdtContent>
        </w:sdt>
        <w:sdt>
          <w:sdtPr>
            <w:id w:val="-1063318258"/>
            <w:placeholder>
              <w:docPart w:val="00EA4CE64B3F47CBB2F9593F741C0A77"/>
            </w:placeholder>
            <w:showingPlcHdr/>
            <w:text/>
          </w:sdtPr>
          <w:sdtEndPr/>
          <w:sdtContent>
            <w:tc>
              <w:tcPr>
                <w:tcW w:w="3018" w:type="dxa"/>
              </w:tcPr>
              <w:p w:rsidR="00303E6C" w:rsidRDefault="00303E6C" w:rsidP="008B5B90">
                <w:pPr>
                  <w:tabs>
                    <w:tab w:val="center" w:pos="4536"/>
                  </w:tabs>
                  <w:ind w:left="0" w:firstLine="0"/>
                </w:pPr>
                <w:r w:rsidRPr="00052E41">
                  <w:rPr>
                    <w:rStyle w:val="Platzhaltertext"/>
                  </w:rPr>
                  <w:t>Klicken Sie hier, um Text einzugeben.</w:t>
                </w:r>
              </w:p>
            </w:tc>
          </w:sdtContent>
        </w:sdt>
        <w:sdt>
          <w:sdtPr>
            <w:id w:val="-1699463694"/>
            <w:placeholder>
              <w:docPart w:val="9E634AEBCEE746EA9321039D95377340"/>
            </w:placeholder>
            <w:showingPlcHdr/>
            <w:text/>
          </w:sdtPr>
          <w:sdtEndPr/>
          <w:sdtContent>
            <w:tc>
              <w:tcPr>
                <w:tcW w:w="3018" w:type="dxa"/>
              </w:tcPr>
              <w:p w:rsidR="00303E6C" w:rsidRDefault="00303E6C" w:rsidP="008B5B90">
                <w:pPr>
                  <w:tabs>
                    <w:tab w:val="center" w:pos="4536"/>
                  </w:tabs>
                  <w:ind w:left="0" w:firstLine="0"/>
                </w:pPr>
                <w:r w:rsidRPr="00052E41">
                  <w:rPr>
                    <w:rStyle w:val="Platzhaltertext"/>
                  </w:rPr>
                  <w:t>Klicken Sie hier, um Text einzugeben.</w:t>
                </w:r>
              </w:p>
            </w:tc>
          </w:sdtContent>
        </w:sdt>
      </w:tr>
      <w:tr w:rsidR="00303E6C" w:rsidTr="00820009">
        <w:sdt>
          <w:sdtPr>
            <w:id w:val="-2001723600"/>
            <w:placeholder>
              <w:docPart w:val="FB927013B6AB439FA6100648E1B1448E"/>
            </w:placeholder>
            <w:showingPlcHdr/>
            <w:text/>
          </w:sdtPr>
          <w:sdtEndPr/>
          <w:sdtContent>
            <w:tc>
              <w:tcPr>
                <w:tcW w:w="3016" w:type="dxa"/>
              </w:tcPr>
              <w:p w:rsidR="00303E6C" w:rsidRDefault="00303E6C" w:rsidP="008B5B90">
                <w:pPr>
                  <w:tabs>
                    <w:tab w:val="center" w:pos="4536"/>
                  </w:tabs>
                  <w:ind w:left="0" w:firstLine="0"/>
                </w:pPr>
                <w:r w:rsidRPr="00052E41">
                  <w:rPr>
                    <w:rStyle w:val="Platzhaltertext"/>
                  </w:rPr>
                  <w:t>Klicken Sie hier, um Text einzugeben.</w:t>
                </w:r>
              </w:p>
            </w:tc>
          </w:sdtContent>
        </w:sdt>
        <w:sdt>
          <w:sdtPr>
            <w:id w:val="500014588"/>
            <w:placeholder>
              <w:docPart w:val="4EC459DF4DDA41D080291DF240CE1548"/>
            </w:placeholder>
            <w:showingPlcHdr/>
            <w:text/>
          </w:sdtPr>
          <w:sdtEndPr/>
          <w:sdtContent>
            <w:tc>
              <w:tcPr>
                <w:tcW w:w="3018" w:type="dxa"/>
              </w:tcPr>
              <w:p w:rsidR="00303E6C" w:rsidRDefault="00303E6C" w:rsidP="008B5B90">
                <w:pPr>
                  <w:tabs>
                    <w:tab w:val="center" w:pos="4536"/>
                  </w:tabs>
                  <w:ind w:left="0" w:firstLine="0"/>
                </w:pPr>
                <w:r w:rsidRPr="00052E41">
                  <w:rPr>
                    <w:rStyle w:val="Platzhaltertext"/>
                  </w:rPr>
                  <w:t>Klicken Sie hier, um Text einzugeben.</w:t>
                </w:r>
              </w:p>
            </w:tc>
          </w:sdtContent>
        </w:sdt>
        <w:sdt>
          <w:sdtPr>
            <w:id w:val="-96329769"/>
            <w:placeholder>
              <w:docPart w:val="34F2448C9D364C0E833898F6BC81A119"/>
            </w:placeholder>
            <w:showingPlcHdr/>
            <w:text/>
          </w:sdtPr>
          <w:sdtEndPr/>
          <w:sdtContent>
            <w:tc>
              <w:tcPr>
                <w:tcW w:w="3018" w:type="dxa"/>
              </w:tcPr>
              <w:p w:rsidR="00303E6C" w:rsidRDefault="00303E6C" w:rsidP="008B5B90">
                <w:pPr>
                  <w:tabs>
                    <w:tab w:val="center" w:pos="4536"/>
                  </w:tabs>
                  <w:ind w:left="0" w:firstLine="0"/>
                </w:pPr>
                <w:r w:rsidRPr="00052E41">
                  <w:rPr>
                    <w:rStyle w:val="Platzhaltertext"/>
                  </w:rPr>
                  <w:t>Klicken Sie hier, um Text einzugeben.</w:t>
                </w:r>
              </w:p>
            </w:tc>
          </w:sdtContent>
        </w:sdt>
      </w:tr>
      <w:tr w:rsidR="00303E6C" w:rsidTr="00820009">
        <w:sdt>
          <w:sdtPr>
            <w:id w:val="133772383"/>
            <w:placeholder>
              <w:docPart w:val="F2DB09F3BB0347A38BBAE5CE58AAAC23"/>
            </w:placeholder>
            <w:showingPlcHdr/>
            <w:text/>
          </w:sdtPr>
          <w:sdtEndPr/>
          <w:sdtContent>
            <w:tc>
              <w:tcPr>
                <w:tcW w:w="3016" w:type="dxa"/>
              </w:tcPr>
              <w:p w:rsidR="00303E6C" w:rsidRDefault="00303E6C" w:rsidP="008B5B90">
                <w:pPr>
                  <w:tabs>
                    <w:tab w:val="center" w:pos="4536"/>
                  </w:tabs>
                  <w:ind w:left="0" w:firstLine="0"/>
                </w:pPr>
                <w:r w:rsidRPr="00052E41">
                  <w:rPr>
                    <w:rStyle w:val="Platzhaltertext"/>
                  </w:rPr>
                  <w:t>Klicken Sie hier, um Text einzugeben.</w:t>
                </w:r>
              </w:p>
            </w:tc>
          </w:sdtContent>
        </w:sdt>
        <w:sdt>
          <w:sdtPr>
            <w:id w:val="505404723"/>
            <w:placeholder>
              <w:docPart w:val="C33DCF2D1A814A46B7A00B4B97CAF75B"/>
            </w:placeholder>
            <w:showingPlcHdr/>
            <w:text/>
          </w:sdtPr>
          <w:sdtEndPr/>
          <w:sdtContent>
            <w:tc>
              <w:tcPr>
                <w:tcW w:w="3018" w:type="dxa"/>
              </w:tcPr>
              <w:p w:rsidR="00303E6C" w:rsidRDefault="00303E6C" w:rsidP="008B5B90">
                <w:pPr>
                  <w:tabs>
                    <w:tab w:val="center" w:pos="4536"/>
                  </w:tabs>
                  <w:ind w:left="0" w:firstLine="0"/>
                </w:pPr>
                <w:r w:rsidRPr="00052E41">
                  <w:rPr>
                    <w:rStyle w:val="Platzhaltertext"/>
                  </w:rPr>
                  <w:t>Klicken Sie hier, um Text einzugeben.</w:t>
                </w:r>
              </w:p>
            </w:tc>
          </w:sdtContent>
        </w:sdt>
        <w:sdt>
          <w:sdtPr>
            <w:id w:val="858865946"/>
            <w:placeholder>
              <w:docPart w:val="2E98DF23BE7D463B8A40D7A2373E446B"/>
            </w:placeholder>
            <w:showingPlcHdr/>
            <w:text/>
          </w:sdtPr>
          <w:sdtEndPr/>
          <w:sdtContent>
            <w:tc>
              <w:tcPr>
                <w:tcW w:w="3018" w:type="dxa"/>
              </w:tcPr>
              <w:p w:rsidR="00303E6C" w:rsidRDefault="00303E6C" w:rsidP="008B5B90">
                <w:pPr>
                  <w:tabs>
                    <w:tab w:val="center" w:pos="4536"/>
                  </w:tabs>
                  <w:ind w:left="0" w:firstLine="0"/>
                </w:pPr>
                <w:r w:rsidRPr="00052E41">
                  <w:rPr>
                    <w:rStyle w:val="Platzhaltertext"/>
                  </w:rPr>
                  <w:t>Klicken Sie hier, um Text einzugeben.</w:t>
                </w:r>
              </w:p>
            </w:tc>
          </w:sdtContent>
        </w:sdt>
      </w:tr>
    </w:tbl>
    <w:p w:rsidR="00A24A57" w:rsidRDefault="00A24A57" w:rsidP="008B5B90">
      <w:pPr>
        <w:tabs>
          <w:tab w:val="center" w:pos="4536"/>
        </w:tabs>
      </w:pPr>
    </w:p>
    <w:p w:rsidR="00B91BC7" w:rsidRPr="00820009" w:rsidRDefault="00B91BC7" w:rsidP="008B5B90">
      <w:pPr>
        <w:tabs>
          <w:tab w:val="center" w:pos="4536"/>
        </w:tabs>
        <w:rPr>
          <w:b/>
        </w:rPr>
      </w:pPr>
      <w:r w:rsidRPr="00820009">
        <w:rPr>
          <w:b/>
        </w:rPr>
        <w:t>4.3.2.</w:t>
      </w:r>
    </w:p>
    <w:p w:rsidR="00B91BC7" w:rsidRDefault="00AA5D0A" w:rsidP="008B5B90">
      <w:pPr>
        <w:tabs>
          <w:tab w:val="center" w:pos="4536"/>
        </w:tabs>
        <w:rPr>
          <w:b/>
          <w:i/>
        </w:rPr>
      </w:pPr>
      <w:sdt>
        <w:sdtPr>
          <w:id w:val="-1024482189"/>
          <w14:checkbox>
            <w14:checked w14:val="0"/>
            <w14:checkedState w14:val="2612" w14:font="MS Gothic"/>
            <w14:uncheckedState w14:val="2610" w14:font="MS Gothic"/>
          </w14:checkbox>
        </w:sdtPr>
        <w:sdtEndPr/>
        <w:sdtContent>
          <w:r w:rsidR="006E5C60">
            <w:rPr>
              <w:rFonts w:ascii="MS Gothic" w:eastAsia="MS Gothic" w:hAnsi="MS Gothic" w:hint="eastAsia"/>
            </w:rPr>
            <w:t>☐</w:t>
          </w:r>
        </w:sdtContent>
      </w:sdt>
      <w:r w:rsidR="00B91BC7">
        <w:t xml:space="preserve">              </w:t>
      </w:r>
      <w:r w:rsidR="00B91BC7">
        <w:rPr>
          <w:b/>
          <w:i/>
        </w:rPr>
        <w:t xml:space="preserve">Es gibt gewichtige Anhaltspunkte für eine Kindeswohlgefährdung </w:t>
      </w:r>
      <w:r w:rsidR="00B91BC7">
        <w:rPr>
          <w:b/>
          <w:i/>
          <w:u w:val="single" w:color="000000"/>
        </w:rPr>
        <w:t xml:space="preserve">und </w:t>
      </w:r>
      <w:r w:rsidR="00B91BC7">
        <w:rPr>
          <w:b/>
          <w:i/>
        </w:rPr>
        <w:t xml:space="preserve">es wird </w:t>
      </w:r>
      <w:r w:rsidR="00B91BC7">
        <w:rPr>
          <w:b/>
          <w:i/>
          <w:u w:val="single" w:color="000000"/>
        </w:rPr>
        <w:t>keine</w:t>
      </w:r>
      <w:r w:rsidR="00B91BC7">
        <w:rPr>
          <w:b/>
          <w:i/>
        </w:rPr>
        <w:t xml:space="preserve"> Möglichkeit gesehen diese durch Maßnahmen der Einrichtung und/oder Hinwirken auf Inanspruchnahme von Hilfen abzuwenden. Es erfolgt eine „Mitteilung über Kindeswohlgefährdung“ an die Bezirkssozialarbeit der Stadt Mannheim.</w:t>
      </w:r>
    </w:p>
    <w:p w:rsidR="006E5C60" w:rsidRDefault="006E5C60" w:rsidP="006E5C60">
      <w:pPr>
        <w:spacing w:after="225" w:line="275" w:lineRule="auto"/>
        <w:ind w:left="0" w:firstLine="0"/>
        <w:jc w:val="both"/>
      </w:pPr>
      <w:r>
        <w:rPr>
          <w:b/>
          <w:i/>
        </w:rPr>
        <w:t>Es müssen Maßnahmen zum Schutz des Kindes in folgendem Zeitraum ergriffen werden</w:t>
      </w:r>
      <w:r>
        <w:rPr>
          <w:i/>
        </w:rPr>
        <w:t xml:space="preserve">:    </w:t>
      </w:r>
      <w:r>
        <w:rPr>
          <w:i/>
        </w:rPr>
        <w:tab/>
        <w:t xml:space="preserve"> </w:t>
      </w:r>
    </w:p>
    <w:p w:rsidR="006E5C60" w:rsidRDefault="00AA5D0A" w:rsidP="006E5C60">
      <w:pPr>
        <w:tabs>
          <w:tab w:val="center" w:pos="1416"/>
          <w:tab w:val="center" w:pos="2124"/>
          <w:tab w:val="center" w:pos="2833"/>
          <w:tab w:val="center" w:pos="4892"/>
        </w:tabs>
        <w:spacing w:after="251"/>
        <w:ind w:left="-15" w:firstLine="0"/>
      </w:pPr>
      <w:sdt>
        <w:sdtPr>
          <w:id w:val="1743995120"/>
          <w14:checkbox>
            <w14:checked w14:val="0"/>
            <w14:checkedState w14:val="2612" w14:font="MS Gothic"/>
            <w14:uncheckedState w14:val="2610" w14:font="MS Gothic"/>
          </w14:checkbox>
        </w:sdtPr>
        <w:sdtEndPr/>
        <w:sdtContent>
          <w:r w:rsidR="006E5C60">
            <w:rPr>
              <w:rFonts w:ascii="MS Gothic" w:eastAsia="MS Gothic" w:hAnsi="MS Gothic" w:hint="eastAsia"/>
            </w:rPr>
            <w:t>☐</w:t>
          </w:r>
        </w:sdtContent>
      </w:sdt>
      <w:r w:rsidR="006E5C60">
        <w:t xml:space="preserve">               sofort </w:t>
      </w:r>
      <w:r w:rsidR="006E5C60">
        <w:tab/>
        <w:t xml:space="preserve"> </w:t>
      </w:r>
      <w:r w:rsidR="006E5C60">
        <w:tab/>
        <w:t xml:space="preserve"> </w:t>
      </w:r>
      <w:r w:rsidR="006E5C60">
        <w:tab/>
      </w:r>
      <w:sdt>
        <w:sdtPr>
          <w:id w:val="-1951309510"/>
          <w14:checkbox>
            <w14:checked w14:val="0"/>
            <w14:checkedState w14:val="2612" w14:font="MS Gothic"/>
            <w14:uncheckedState w14:val="2610" w14:font="MS Gothic"/>
          </w14:checkbox>
        </w:sdtPr>
        <w:sdtEndPr/>
        <w:sdtContent>
          <w:r w:rsidR="006E5C60">
            <w:rPr>
              <w:rFonts w:ascii="MS Gothic" w:eastAsia="MS Gothic" w:hAnsi="MS Gothic" w:hint="eastAsia"/>
            </w:rPr>
            <w:t>☐</w:t>
          </w:r>
        </w:sdtContent>
      </w:sdt>
      <w:r w:rsidR="006E5C60">
        <w:t xml:space="preserve">              innerhalb von 24 Stunden  </w:t>
      </w:r>
    </w:p>
    <w:p w:rsidR="006E5C60" w:rsidRDefault="00AA5D0A" w:rsidP="006E5C60">
      <w:pPr>
        <w:tabs>
          <w:tab w:val="center" w:pos="2833"/>
          <w:tab w:val="center" w:pos="4708"/>
        </w:tabs>
        <w:ind w:left="-15" w:firstLine="0"/>
      </w:pPr>
      <w:sdt>
        <w:sdtPr>
          <w:id w:val="994538493"/>
          <w14:checkbox>
            <w14:checked w14:val="0"/>
            <w14:checkedState w14:val="2612" w14:font="MS Gothic"/>
            <w14:uncheckedState w14:val="2610" w14:font="MS Gothic"/>
          </w14:checkbox>
        </w:sdtPr>
        <w:sdtEndPr/>
        <w:sdtContent>
          <w:r w:rsidR="006E5C60">
            <w:rPr>
              <w:rFonts w:ascii="MS Gothic" w:eastAsia="MS Gothic" w:hAnsi="MS Gothic" w:hint="eastAsia"/>
            </w:rPr>
            <w:t>☐</w:t>
          </w:r>
        </w:sdtContent>
      </w:sdt>
      <w:r w:rsidR="006E5C60">
        <w:t xml:space="preserve">               innerhalb einer Woche </w:t>
      </w:r>
      <w:r w:rsidR="006E5C60">
        <w:tab/>
        <w:t xml:space="preserve"> </w:t>
      </w:r>
      <w:r w:rsidR="006E5C60">
        <w:tab/>
      </w:r>
      <w:sdt>
        <w:sdtPr>
          <w:id w:val="240147811"/>
          <w14:checkbox>
            <w14:checked w14:val="0"/>
            <w14:checkedState w14:val="2612" w14:font="MS Gothic"/>
            <w14:uncheckedState w14:val="2610" w14:font="MS Gothic"/>
          </w14:checkbox>
        </w:sdtPr>
        <w:sdtEndPr/>
        <w:sdtContent>
          <w:r w:rsidR="006E5C60">
            <w:rPr>
              <w:rFonts w:ascii="MS Gothic" w:eastAsia="MS Gothic" w:hAnsi="MS Gothic" w:hint="eastAsia"/>
            </w:rPr>
            <w:t>☐</w:t>
          </w:r>
        </w:sdtContent>
      </w:sdt>
      <w:r w:rsidR="006E5C60">
        <w:t xml:space="preserve">              mehr als einer Woche </w:t>
      </w:r>
    </w:p>
    <w:p w:rsidR="00B91BC7" w:rsidRDefault="00B91BC7" w:rsidP="008B5B90">
      <w:pPr>
        <w:tabs>
          <w:tab w:val="center" w:pos="4536"/>
        </w:tabs>
        <w:rPr>
          <w:b/>
        </w:rPr>
      </w:pPr>
      <w:r>
        <w:rPr>
          <w:b/>
        </w:rPr>
        <w:t>Wer macht wann die Mitteilung:</w:t>
      </w:r>
    </w:p>
    <w:sdt>
      <w:sdtPr>
        <w:id w:val="-562646219"/>
        <w:placeholder>
          <w:docPart w:val="0ECC8F37707A46B39213936820EFD265"/>
        </w:placeholder>
        <w:showingPlcHdr/>
        <w:text/>
      </w:sdtPr>
      <w:sdtEndPr/>
      <w:sdtContent>
        <w:p w:rsidR="00B91BC7" w:rsidRDefault="00B91BC7" w:rsidP="008B5B90">
          <w:pPr>
            <w:tabs>
              <w:tab w:val="center" w:pos="4536"/>
            </w:tabs>
          </w:pPr>
          <w:r w:rsidRPr="00052E41">
            <w:rPr>
              <w:rStyle w:val="Platzhaltertext"/>
            </w:rPr>
            <w:t>Klicken Sie hier, um Text einzugeben.</w:t>
          </w:r>
        </w:p>
      </w:sdtContent>
    </w:sdt>
    <w:p w:rsidR="00B91BC7" w:rsidRDefault="00B91BC7" w:rsidP="008B5B90">
      <w:pPr>
        <w:tabs>
          <w:tab w:val="center" w:pos="4536"/>
        </w:tabs>
        <w:rPr>
          <w:b/>
        </w:rPr>
      </w:pPr>
      <w:r>
        <w:rPr>
          <w:b/>
        </w:rPr>
        <w:t>Weiteres Vorgehen der Einrichtung:</w:t>
      </w:r>
    </w:p>
    <w:p w:rsidR="00B91BC7" w:rsidRDefault="00AA5D0A" w:rsidP="00C05385">
      <w:pPr>
        <w:tabs>
          <w:tab w:val="left" w:pos="6203"/>
        </w:tabs>
      </w:pPr>
      <w:sdt>
        <w:sdtPr>
          <w:id w:val="960844153"/>
          <w:placeholder>
            <w:docPart w:val="0ECC8F37707A46B39213936820EFD265"/>
          </w:placeholder>
          <w:showingPlcHdr/>
          <w:text/>
        </w:sdtPr>
        <w:sdtEndPr/>
        <w:sdtContent>
          <w:r w:rsidR="00B91BC7" w:rsidRPr="00052E41">
            <w:rPr>
              <w:rStyle w:val="Platzhaltertext"/>
            </w:rPr>
            <w:t>Klicken Sie hier, um Text einzugeben.</w:t>
          </w:r>
        </w:sdtContent>
      </w:sdt>
      <w:r w:rsidR="00C05385">
        <w:tab/>
      </w:r>
    </w:p>
    <w:p w:rsidR="00C05385" w:rsidRDefault="00C05385" w:rsidP="00C05385">
      <w:pPr>
        <w:tabs>
          <w:tab w:val="left" w:pos="6203"/>
        </w:tabs>
      </w:pPr>
    </w:p>
    <w:p w:rsidR="00B91BC7" w:rsidRPr="00B91BC7" w:rsidRDefault="00B91BC7" w:rsidP="004560CA">
      <w:pPr>
        <w:keepNext/>
        <w:keepLines/>
        <w:pBdr>
          <w:top w:val="single" w:sz="4" w:space="0" w:color="000000"/>
          <w:left w:val="single" w:sz="4" w:space="0" w:color="000000"/>
          <w:bottom w:val="single" w:sz="4" w:space="0" w:color="000000"/>
          <w:right w:val="single" w:sz="4" w:space="0" w:color="000000"/>
        </w:pBdr>
        <w:shd w:val="clear" w:color="auto" w:fill="D9D9D9"/>
        <w:spacing w:after="260"/>
        <w:ind w:left="-5"/>
        <w:outlineLvl w:val="0"/>
        <w:rPr>
          <w:b/>
          <w:i/>
          <w:sz w:val="24"/>
        </w:rPr>
      </w:pPr>
      <w:r w:rsidRPr="00B91BC7">
        <w:rPr>
          <w:b/>
          <w:i/>
          <w:sz w:val="24"/>
        </w:rPr>
        <w:lastRenderedPageBreak/>
        <w:t xml:space="preserve">5. Transparenz der Einrichtung bezüglich der Mitteilung an die </w:t>
      </w:r>
      <w:r w:rsidR="004560CA">
        <w:rPr>
          <w:b/>
          <w:i/>
          <w:sz w:val="24"/>
        </w:rPr>
        <w:t xml:space="preserve">Sozialen Dienste </w:t>
      </w:r>
    </w:p>
    <w:p w:rsidR="00B91BC7" w:rsidRPr="00B91BC7" w:rsidRDefault="00B91BC7" w:rsidP="00B91BC7">
      <w:pPr>
        <w:pBdr>
          <w:top w:val="single" w:sz="4" w:space="0" w:color="000000"/>
          <w:left w:val="single" w:sz="4" w:space="0" w:color="000000"/>
          <w:bottom w:val="single" w:sz="4" w:space="0" w:color="000000"/>
          <w:right w:val="single" w:sz="4" w:space="0" w:color="000000"/>
        </w:pBdr>
        <w:shd w:val="clear" w:color="auto" w:fill="D9D9D9"/>
        <w:spacing w:after="195" w:line="276" w:lineRule="auto"/>
        <w:ind w:left="0" w:firstLine="0"/>
      </w:pPr>
      <w:r w:rsidRPr="00B91BC7">
        <w:rPr>
          <w:i/>
          <w:sz w:val="24"/>
        </w:rPr>
        <w:t>Achtung: Keine Informationen an bzw. keine Einbeziehung der betroffenen Eltern</w:t>
      </w:r>
      <w:r w:rsidR="00052338">
        <w:rPr>
          <w:i/>
          <w:sz w:val="24"/>
        </w:rPr>
        <w:t xml:space="preserve"> </w:t>
      </w:r>
      <w:r w:rsidRPr="00B91BC7">
        <w:rPr>
          <w:i/>
          <w:sz w:val="24"/>
        </w:rPr>
        <w:t>/</w:t>
      </w:r>
      <w:r w:rsidR="00052338">
        <w:rPr>
          <w:i/>
          <w:sz w:val="24"/>
        </w:rPr>
        <w:t xml:space="preserve"> </w:t>
      </w:r>
      <w:r w:rsidRPr="00B91BC7">
        <w:rPr>
          <w:i/>
          <w:sz w:val="24"/>
        </w:rPr>
        <w:t>Sorgeberechtigten oder des Kindes</w:t>
      </w:r>
      <w:r w:rsidR="00052338">
        <w:rPr>
          <w:i/>
          <w:sz w:val="24"/>
        </w:rPr>
        <w:t xml:space="preserve"> </w:t>
      </w:r>
      <w:r w:rsidRPr="00B91BC7">
        <w:rPr>
          <w:i/>
          <w:sz w:val="24"/>
        </w:rPr>
        <w:t>/</w:t>
      </w:r>
      <w:r w:rsidR="00052338">
        <w:rPr>
          <w:i/>
          <w:sz w:val="24"/>
        </w:rPr>
        <w:t xml:space="preserve"> </w:t>
      </w:r>
      <w:r w:rsidRPr="00B91BC7">
        <w:rPr>
          <w:i/>
          <w:sz w:val="24"/>
        </w:rPr>
        <w:t xml:space="preserve">Jugendlichen, wenn dadurch der wirksame Schutz des Kindes oder des Jugendlichen in Frage gestellt wird! (Z.B. bei dem begründeten Verdacht auf sexualisierte Gewalt oder Suizidalität) </w:t>
      </w:r>
    </w:p>
    <w:p w:rsidR="004560CA" w:rsidRDefault="004560CA" w:rsidP="008B5B90">
      <w:pPr>
        <w:tabs>
          <w:tab w:val="center" w:pos="4536"/>
        </w:tabs>
      </w:pPr>
      <w:r>
        <w:rPr>
          <w:b/>
          <w:i/>
        </w:rPr>
        <w:t xml:space="preserve">Die Eltern / Personensorgeberechtigten werden / wurden über die Mitteilung an das Jugendamt informiert?        </w:t>
      </w:r>
      <w:sdt>
        <w:sdtPr>
          <w:id w:val="13702607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Ja</w:t>
      </w:r>
      <w:r>
        <w:tab/>
      </w:r>
      <w:r>
        <w:tab/>
      </w:r>
      <w:r>
        <w:tab/>
      </w:r>
      <w:sdt>
        <w:sdtPr>
          <w:id w:val="12480807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Nein     </w:t>
      </w:r>
    </w:p>
    <w:p w:rsidR="004560CA" w:rsidRDefault="004560CA" w:rsidP="008B5B90">
      <w:pPr>
        <w:tabs>
          <w:tab w:val="center" w:pos="4536"/>
        </w:tabs>
        <w:rPr>
          <w:b/>
          <w:i/>
        </w:rPr>
      </w:pPr>
      <w:r>
        <w:rPr>
          <w:b/>
          <w:i/>
        </w:rPr>
        <w:t>Falls nein – aus welchen Gründen nicht?</w:t>
      </w:r>
    </w:p>
    <w:p w:rsidR="004560CA" w:rsidRDefault="004560CA" w:rsidP="004560CA">
      <w:pPr>
        <w:tabs>
          <w:tab w:val="center" w:pos="4536"/>
        </w:tabs>
      </w:pPr>
      <w:r>
        <w:t xml:space="preserve"> </w:t>
      </w:r>
      <w:sdt>
        <w:sdtPr>
          <w:id w:val="593444251"/>
          <w:placeholder>
            <w:docPart w:val="078DDE3DA21B4F1E8F1C25C0D4DE6059"/>
          </w:placeholder>
          <w:showingPlcHdr/>
          <w:text/>
        </w:sdtPr>
        <w:sdtEndPr/>
        <w:sdtContent>
          <w:r w:rsidRPr="00052E41">
            <w:rPr>
              <w:rStyle w:val="Platzhaltertext"/>
            </w:rPr>
            <w:t>Klicken Sie hier, um Text einzugeben.</w:t>
          </w:r>
        </w:sdtContent>
      </w:sdt>
    </w:p>
    <w:p w:rsidR="0068748F" w:rsidRPr="0068748F" w:rsidRDefault="0068748F" w:rsidP="0068748F">
      <w:pPr>
        <w:keepNext/>
        <w:keepLines/>
        <w:pBdr>
          <w:top w:val="single" w:sz="4" w:space="0" w:color="000000"/>
          <w:left w:val="single" w:sz="4" w:space="0" w:color="000000"/>
          <w:bottom w:val="single" w:sz="4" w:space="0" w:color="000000"/>
          <w:right w:val="single" w:sz="4" w:space="0" w:color="000000"/>
        </w:pBdr>
        <w:shd w:val="clear" w:color="auto" w:fill="D9D9D9"/>
        <w:spacing w:after="219"/>
        <w:ind w:left="-5"/>
        <w:jc w:val="both"/>
        <w:outlineLvl w:val="0"/>
        <w:rPr>
          <w:b/>
          <w:i/>
          <w:sz w:val="24"/>
        </w:rPr>
      </w:pPr>
      <w:r w:rsidRPr="0068748F">
        <w:rPr>
          <w:b/>
          <w:i/>
          <w:sz w:val="24"/>
        </w:rPr>
        <w:t xml:space="preserve">6. Weitere Vereinbarungen - Zeitschiene </w:t>
      </w:r>
    </w:p>
    <w:p w:rsidR="0068748F" w:rsidRPr="0068748F" w:rsidRDefault="0068748F" w:rsidP="0068748F">
      <w:pPr>
        <w:ind w:left="-5"/>
      </w:pPr>
      <w:r w:rsidRPr="0068748F">
        <w:t>(z.B. Konsequenzen, falls die Maßnahmen nicht greifen</w:t>
      </w:r>
      <w:r w:rsidR="004560CA">
        <w:t xml:space="preserve"> </w:t>
      </w:r>
      <w:r w:rsidRPr="0068748F">
        <w:t>/</w:t>
      </w:r>
      <w:r w:rsidR="004560CA">
        <w:t xml:space="preserve"> </w:t>
      </w:r>
      <w:r w:rsidR="00052338">
        <w:t>neue Anhaltspunkte auftauchen,</w:t>
      </w:r>
      <w:r w:rsidRPr="0068748F">
        <w:t xml:space="preserve"> vorläufige </w:t>
      </w:r>
      <w:r w:rsidR="00052338">
        <w:t>Maßnahmen nach einer Mitteilung,</w:t>
      </w:r>
      <w:r w:rsidRPr="0068748F">
        <w:t xml:space="preserve"> Nachfolgetermine) </w:t>
      </w:r>
    </w:p>
    <w:sdt>
      <w:sdtPr>
        <w:id w:val="-567114029"/>
        <w:placeholder>
          <w:docPart w:val="0ECC8F37707A46B39213936820EFD265"/>
        </w:placeholder>
        <w:showingPlcHdr/>
        <w:text/>
      </w:sdtPr>
      <w:sdtEndPr/>
      <w:sdtContent>
        <w:p w:rsidR="0068748F" w:rsidRDefault="0068748F" w:rsidP="00AB05E5">
          <w:pPr>
            <w:tabs>
              <w:tab w:val="center" w:pos="4536"/>
            </w:tabs>
          </w:pPr>
          <w:r w:rsidRPr="00052E41">
            <w:rPr>
              <w:rStyle w:val="Platzhaltertext"/>
            </w:rPr>
            <w:t>Klicken Sie hier, um Text einzugeben.</w:t>
          </w:r>
        </w:p>
      </w:sdtContent>
    </w:sdt>
    <w:p w:rsidR="0068748F" w:rsidRPr="0068748F" w:rsidRDefault="0068748F" w:rsidP="0068748F">
      <w:pPr>
        <w:keepNext/>
        <w:keepLines/>
        <w:pBdr>
          <w:top w:val="single" w:sz="4" w:space="0" w:color="000000"/>
          <w:left w:val="single" w:sz="4" w:space="0" w:color="000000"/>
          <w:bottom w:val="single" w:sz="4" w:space="0" w:color="000000"/>
          <w:right w:val="single" w:sz="4" w:space="0" w:color="000000"/>
        </w:pBdr>
        <w:shd w:val="clear" w:color="auto" w:fill="D9D9D9"/>
        <w:spacing w:after="219"/>
        <w:ind w:left="-5"/>
        <w:jc w:val="both"/>
        <w:outlineLvl w:val="0"/>
        <w:rPr>
          <w:b/>
          <w:i/>
          <w:sz w:val="24"/>
        </w:rPr>
      </w:pPr>
      <w:r w:rsidRPr="0068748F">
        <w:rPr>
          <w:b/>
          <w:i/>
          <w:sz w:val="24"/>
        </w:rPr>
        <w:t xml:space="preserve">7. Raum für weitere Beiträge, z.B. abweichende Einschätzungen </w:t>
      </w:r>
    </w:p>
    <w:sdt>
      <w:sdtPr>
        <w:id w:val="152195114"/>
        <w:placeholder>
          <w:docPart w:val="0ECC8F37707A46B39213936820EFD265"/>
        </w:placeholder>
        <w:showingPlcHdr/>
        <w:text/>
      </w:sdtPr>
      <w:sdtEndPr/>
      <w:sdtContent>
        <w:p w:rsidR="0068748F" w:rsidRDefault="0068748F" w:rsidP="0068748F">
          <w:r w:rsidRPr="00052E41">
            <w:rPr>
              <w:rStyle w:val="Platzhaltertext"/>
            </w:rPr>
            <w:t>Klicken Sie hier, um Text einzugeben.</w:t>
          </w:r>
        </w:p>
      </w:sdtContent>
    </w:sdt>
    <w:p w:rsidR="0068748F" w:rsidRDefault="0068748F" w:rsidP="0068748F"/>
    <w:p w:rsidR="0068748F" w:rsidRPr="0068748F" w:rsidRDefault="0068748F" w:rsidP="0068748F">
      <w:pPr>
        <w:spacing w:after="266" w:line="259" w:lineRule="auto"/>
        <w:ind w:left="0" w:firstLine="0"/>
      </w:pPr>
    </w:p>
    <w:p w:rsidR="0068748F" w:rsidRPr="0068748F" w:rsidRDefault="0068748F" w:rsidP="0068748F">
      <w:pPr>
        <w:keepNext/>
        <w:keepLines/>
        <w:pBdr>
          <w:top w:val="single" w:sz="4" w:space="0" w:color="000000"/>
          <w:left w:val="single" w:sz="4" w:space="0" w:color="000000"/>
          <w:bottom w:val="single" w:sz="4" w:space="0" w:color="000000"/>
          <w:right w:val="single" w:sz="4" w:space="0" w:color="000000"/>
        </w:pBdr>
        <w:shd w:val="clear" w:color="auto" w:fill="D9D9D9"/>
        <w:spacing w:after="219"/>
        <w:ind w:left="-5"/>
        <w:jc w:val="both"/>
        <w:outlineLvl w:val="0"/>
        <w:rPr>
          <w:b/>
          <w:i/>
          <w:sz w:val="24"/>
        </w:rPr>
      </w:pPr>
      <w:r>
        <w:rPr>
          <w:b/>
          <w:i/>
          <w:sz w:val="24"/>
        </w:rPr>
        <w:lastRenderedPageBreak/>
        <w:t>8</w:t>
      </w:r>
      <w:r w:rsidRPr="0068748F">
        <w:rPr>
          <w:b/>
          <w:i/>
          <w:sz w:val="24"/>
        </w:rPr>
        <w:t xml:space="preserve">. </w:t>
      </w:r>
      <w:r>
        <w:rPr>
          <w:b/>
          <w:i/>
          <w:sz w:val="24"/>
        </w:rPr>
        <w:t>Ganzkörperschema zur Dokumentation von Verletzungen</w:t>
      </w:r>
      <w:r w:rsidRPr="0068748F">
        <w:rPr>
          <w:b/>
          <w:i/>
          <w:sz w:val="24"/>
        </w:rPr>
        <w:t xml:space="preserve"> </w:t>
      </w:r>
    </w:p>
    <w:p w:rsidR="00A857CD" w:rsidRDefault="00AA5D0A" w:rsidP="00A857CD">
      <w:pPr>
        <w:tabs>
          <w:tab w:val="right" w:pos="9072"/>
        </w:tabs>
        <w:rPr>
          <w:noProof/>
        </w:rPr>
      </w:pPr>
      <w:sdt>
        <w:sdtPr>
          <w:rPr>
            <w:noProof/>
          </w:rPr>
          <w:id w:val="-1480615468"/>
          <w:picture/>
        </w:sdtPr>
        <w:sdtEndPr/>
        <w:sdtContent>
          <w:r w:rsidR="009F0FD7">
            <w:rPr>
              <w:noProof/>
            </w:rPr>
            <w:drawing>
              <wp:inline distT="0" distB="0" distL="0" distR="0" wp14:anchorId="02A0C986" wp14:editId="0F4E4935">
                <wp:extent cx="5228590" cy="4588510"/>
                <wp:effectExtent l="0" t="0" r="0" b="2540"/>
                <wp:docPr id="1567" name="Picture 1567"/>
                <wp:cNvGraphicFramePr/>
                <a:graphic xmlns:a="http://schemas.openxmlformats.org/drawingml/2006/main">
                  <a:graphicData uri="http://schemas.openxmlformats.org/drawingml/2006/picture">
                    <pic:pic xmlns:pic="http://schemas.openxmlformats.org/drawingml/2006/picture">
                      <pic:nvPicPr>
                        <pic:cNvPr id="1567" name="Picture 1567"/>
                        <pic:cNvPicPr/>
                      </pic:nvPicPr>
                      <pic:blipFill rotWithShape="1">
                        <a:blip r:embed="rId8"/>
                        <a:srcRect l="182" t="5493"/>
                        <a:stretch/>
                      </pic:blipFill>
                      <pic:spPr bwMode="auto">
                        <a:xfrm>
                          <a:off x="0" y="0"/>
                          <a:ext cx="5228590" cy="4588510"/>
                        </a:xfrm>
                        <a:prstGeom prst="rect">
                          <a:avLst/>
                        </a:prstGeom>
                        <a:ln>
                          <a:noFill/>
                        </a:ln>
                        <a:extLst>
                          <a:ext uri="{53640926-AAD7-44D8-BBD7-CCE9431645EC}">
                            <a14:shadowObscured xmlns:a14="http://schemas.microsoft.com/office/drawing/2010/main"/>
                          </a:ext>
                        </a:extLst>
                      </pic:spPr>
                    </pic:pic>
                  </a:graphicData>
                </a:graphic>
              </wp:inline>
            </w:drawing>
          </w:r>
        </w:sdtContent>
      </w:sdt>
    </w:p>
    <w:p w:rsidR="009F0FD7" w:rsidRDefault="00303E6C" w:rsidP="00303E6C">
      <w:pPr>
        <w:spacing w:after="257" w:line="274" w:lineRule="auto"/>
        <w:ind w:left="0" w:firstLine="0"/>
      </w:pPr>
      <w:r w:rsidRPr="00303E6C">
        <w:rPr>
          <w:sz w:val="16"/>
        </w:rPr>
        <w:t xml:space="preserve">Abbildung: Freie und Hansestadt Hamburg, Behörde für Umwelt und Gesundheit, Amt für Gesundheit und Techniker Krankenkasse Landesvertretung Hamburg: Hamburger Leitfaden für Arztpraxen-Gewalt gegen Kinder und Jugendliche. </w:t>
      </w:r>
    </w:p>
    <w:tbl>
      <w:tblPr>
        <w:tblStyle w:val="Tabellenraster"/>
        <w:tblW w:w="0" w:type="auto"/>
        <w:tblInd w:w="10" w:type="dxa"/>
        <w:tblLook w:val="04A0" w:firstRow="1" w:lastRow="0" w:firstColumn="1" w:lastColumn="0" w:noHBand="0" w:noVBand="1"/>
      </w:tblPr>
      <w:tblGrid>
        <w:gridCol w:w="4526"/>
        <w:gridCol w:w="4526"/>
      </w:tblGrid>
      <w:tr w:rsidR="00A857CD" w:rsidTr="00A857CD">
        <w:tc>
          <w:tcPr>
            <w:tcW w:w="4526" w:type="dxa"/>
          </w:tcPr>
          <w:p w:rsidR="00A857CD" w:rsidRPr="00A857CD" w:rsidRDefault="00A857CD" w:rsidP="00A857CD">
            <w:pPr>
              <w:tabs>
                <w:tab w:val="right" w:pos="9072"/>
              </w:tabs>
              <w:ind w:left="0" w:firstLine="0"/>
              <w:rPr>
                <w:b/>
                <w:noProof/>
              </w:rPr>
            </w:pPr>
            <w:r w:rsidRPr="00A857CD">
              <w:rPr>
                <w:b/>
                <w:noProof/>
              </w:rPr>
              <w:t>Körperteil:</w:t>
            </w:r>
          </w:p>
        </w:tc>
        <w:tc>
          <w:tcPr>
            <w:tcW w:w="4526" w:type="dxa"/>
          </w:tcPr>
          <w:p w:rsidR="00A857CD" w:rsidRPr="00A857CD" w:rsidRDefault="00A857CD" w:rsidP="00A857CD">
            <w:pPr>
              <w:tabs>
                <w:tab w:val="right" w:pos="9072"/>
              </w:tabs>
              <w:ind w:left="0" w:firstLine="0"/>
              <w:rPr>
                <w:b/>
                <w:noProof/>
              </w:rPr>
            </w:pPr>
            <w:r w:rsidRPr="00A857CD">
              <w:rPr>
                <w:b/>
                <w:noProof/>
              </w:rPr>
              <w:t>Beobachtung</w:t>
            </w:r>
            <w:r w:rsidR="00BB45B8">
              <w:rPr>
                <w:b/>
                <w:noProof/>
              </w:rPr>
              <w:t>/Details</w:t>
            </w:r>
            <w:r w:rsidRPr="00A857CD">
              <w:rPr>
                <w:b/>
                <w:noProof/>
              </w:rPr>
              <w:t>:</w:t>
            </w:r>
          </w:p>
        </w:tc>
      </w:tr>
      <w:tr w:rsidR="00A857CD" w:rsidTr="00A857CD">
        <w:sdt>
          <w:sdtPr>
            <w:rPr>
              <w:noProof/>
            </w:rPr>
            <w:id w:val="-1757430840"/>
            <w:placeholder>
              <w:docPart w:val="03F1C303E765477E99AF255EA3058AE0"/>
            </w:placeholder>
            <w:showingPlcHdr/>
            <w:dropDownList>
              <w:listItem w:displayText="Kopf" w:value="Kopf"/>
              <w:listItem w:displayText="Arme" w:value="Arme"/>
              <w:listItem w:displayText="Rumpf" w:value="Rumpf"/>
              <w:listItem w:displayText="Beine" w:value="Beine"/>
              <w:listItem w:displayText="Füße" w:value="Füße"/>
            </w:dropDownList>
          </w:sdtPr>
          <w:sdtEndPr/>
          <w:sdtContent>
            <w:tc>
              <w:tcPr>
                <w:tcW w:w="4526" w:type="dxa"/>
              </w:tcPr>
              <w:p w:rsidR="00A857CD" w:rsidRDefault="00A857CD" w:rsidP="00A857CD">
                <w:pPr>
                  <w:tabs>
                    <w:tab w:val="right" w:pos="9072"/>
                  </w:tabs>
                  <w:ind w:left="0" w:firstLine="0"/>
                  <w:rPr>
                    <w:noProof/>
                  </w:rPr>
                </w:pPr>
                <w:r w:rsidRPr="00052E41">
                  <w:rPr>
                    <w:rStyle w:val="Platzhaltertext"/>
                  </w:rPr>
                  <w:t>Wählen Sie ein Element aus.</w:t>
                </w:r>
              </w:p>
            </w:tc>
          </w:sdtContent>
        </w:sdt>
        <w:sdt>
          <w:sdtPr>
            <w:rPr>
              <w:noProof/>
            </w:rPr>
            <w:id w:val="-954943893"/>
            <w:placeholder>
              <w:docPart w:val="0ECC8F37707A46B39213936820EFD265"/>
            </w:placeholder>
            <w:showingPlcHdr/>
            <w:text/>
          </w:sdtPr>
          <w:sdtEndPr/>
          <w:sdtContent>
            <w:tc>
              <w:tcPr>
                <w:tcW w:w="4526" w:type="dxa"/>
              </w:tcPr>
              <w:p w:rsidR="00A857CD" w:rsidRDefault="00A857CD" w:rsidP="00A857CD">
                <w:pPr>
                  <w:tabs>
                    <w:tab w:val="right" w:pos="9072"/>
                  </w:tabs>
                  <w:ind w:left="0" w:firstLine="0"/>
                  <w:rPr>
                    <w:noProof/>
                  </w:rPr>
                </w:pPr>
                <w:r w:rsidRPr="00052E41">
                  <w:rPr>
                    <w:rStyle w:val="Platzhaltertext"/>
                  </w:rPr>
                  <w:t>Klicken Sie hier, um Text einzugeben.</w:t>
                </w:r>
              </w:p>
            </w:tc>
          </w:sdtContent>
        </w:sdt>
      </w:tr>
      <w:tr w:rsidR="00A857CD" w:rsidTr="00A857CD">
        <w:sdt>
          <w:sdtPr>
            <w:rPr>
              <w:noProof/>
            </w:rPr>
            <w:id w:val="1112787369"/>
            <w:placeholder>
              <w:docPart w:val="9981FD41D81843408EFEFCAEC2836E4A"/>
            </w:placeholder>
            <w:showingPlcHdr/>
            <w:dropDownList>
              <w:listItem w:displayText="Kopf" w:value="Kopf"/>
              <w:listItem w:displayText="Arme" w:value="Arme"/>
              <w:listItem w:displayText="Rumpf" w:value="Rumpf"/>
              <w:listItem w:displayText="Beine" w:value="Beine"/>
              <w:listItem w:displayText="Füße" w:value="Füße"/>
            </w:dropDownList>
          </w:sdtPr>
          <w:sdtEndPr/>
          <w:sdtContent>
            <w:tc>
              <w:tcPr>
                <w:tcW w:w="4526" w:type="dxa"/>
              </w:tcPr>
              <w:p w:rsidR="00A857CD" w:rsidRDefault="00BB45B8" w:rsidP="00A857CD">
                <w:pPr>
                  <w:tabs>
                    <w:tab w:val="right" w:pos="9072"/>
                  </w:tabs>
                  <w:ind w:left="0" w:firstLine="0"/>
                  <w:rPr>
                    <w:noProof/>
                  </w:rPr>
                </w:pPr>
                <w:r w:rsidRPr="00052E41">
                  <w:rPr>
                    <w:rStyle w:val="Platzhaltertext"/>
                  </w:rPr>
                  <w:t>Wählen Sie ein Element aus.</w:t>
                </w:r>
              </w:p>
            </w:tc>
          </w:sdtContent>
        </w:sdt>
        <w:sdt>
          <w:sdtPr>
            <w:rPr>
              <w:noProof/>
            </w:rPr>
            <w:id w:val="-251671023"/>
            <w:placeholder>
              <w:docPart w:val="E7EBBCF2EAF147F5A289C250E36B2557"/>
            </w:placeholder>
            <w:showingPlcHdr/>
            <w:text/>
          </w:sdtPr>
          <w:sdtEndPr/>
          <w:sdtContent>
            <w:tc>
              <w:tcPr>
                <w:tcW w:w="4526" w:type="dxa"/>
              </w:tcPr>
              <w:p w:rsidR="00A857CD" w:rsidRDefault="00A857CD" w:rsidP="00A857CD">
                <w:pPr>
                  <w:tabs>
                    <w:tab w:val="right" w:pos="9072"/>
                  </w:tabs>
                  <w:ind w:left="0" w:firstLine="0"/>
                  <w:rPr>
                    <w:noProof/>
                  </w:rPr>
                </w:pPr>
                <w:r w:rsidRPr="00052E41">
                  <w:rPr>
                    <w:rStyle w:val="Platzhaltertext"/>
                  </w:rPr>
                  <w:t>Klicken Sie hier, um Text einzugeben.</w:t>
                </w:r>
              </w:p>
            </w:tc>
          </w:sdtContent>
        </w:sdt>
      </w:tr>
      <w:tr w:rsidR="00A857CD" w:rsidTr="00A857CD">
        <w:sdt>
          <w:sdtPr>
            <w:rPr>
              <w:noProof/>
            </w:rPr>
            <w:id w:val="-1055616097"/>
            <w:placeholder>
              <w:docPart w:val="8BEA0EF5ACB44BDCA997CE0E33D152B4"/>
            </w:placeholder>
            <w:showingPlcHdr/>
            <w:dropDownList>
              <w:listItem w:displayText="Kopf" w:value="Kopf"/>
              <w:listItem w:displayText="Arme" w:value="Arme"/>
              <w:listItem w:displayText="Rumpf" w:value="Rumpf"/>
              <w:listItem w:displayText="Beine" w:value="Beine"/>
              <w:listItem w:displayText="Füße" w:value="Füße"/>
            </w:dropDownList>
          </w:sdtPr>
          <w:sdtEndPr/>
          <w:sdtContent>
            <w:tc>
              <w:tcPr>
                <w:tcW w:w="4526" w:type="dxa"/>
              </w:tcPr>
              <w:p w:rsidR="00A857CD" w:rsidRDefault="00BB45B8" w:rsidP="00A857CD">
                <w:pPr>
                  <w:tabs>
                    <w:tab w:val="right" w:pos="9072"/>
                  </w:tabs>
                  <w:ind w:left="0" w:firstLine="0"/>
                  <w:rPr>
                    <w:noProof/>
                  </w:rPr>
                </w:pPr>
                <w:r w:rsidRPr="00052E41">
                  <w:rPr>
                    <w:rStyle w:val="Platzhaltertext"/>
                  </w:rPr>
                  <w:t>Wählen Sie ein Element aus.</w:t>
                </w:r>
              </w:p>
            </w:tc>
          </w:sdtContent>
        </w:sdt>
        <w:sdt>
          <w:sdtPr>
            <w:rPr>
              <w:noProof/>
            </w:rPr>
            <w:id w:val="2130734519"/>
            <w:placeholder>
              <w:docPart w:val="ADBE0FDBE64445F795CA0654D116B1D1"/>
            </w:placeholder>
            <w:showingPlcHdr/>
            <w:text/>
          </w:sdtPr>
          <w:sdtEndPr/>
          <w:sdtContent>
            <w:tc>
              <w:tcPr>
                <w:tcW w:w="4526" w:type="dxa"/>
              </w:tcPr>
              <w:p w:rsidR="00A857CD" w:rsidRDefault="00A857CD" w:rsidP="00A857CD">
                <w:pPr>
                  <w:tabs>
                    <w:tab w:val="right" w:pos="9072"/>
                  </w:tabs>
                  <w:ind w:left="0" w:firstLine="0"/>
                  <w:rPr>
                    <w:noProof/>
                  </w:rPr>
                </w:pPr>
                <w:r w:rsidRPr="00052E41">
                  <w:rPr>
                    <w:rStyle w:val="Platzhaltertext"/>
                  </w:rPr>
                  <w:t>Klicken Sie hier, um Text einzugeben.</w:t>
                </w:r>
              </w:p>
            </w:tc>
          </w:sdtContent>
        </w:sdt>
      </w:tr>
      <w:tr w:rsidR="00A857CD" w:rsidTr="00A857CD">
        <w:sdt>
          <w:sdtPr>
            <w:rPr>
              <w:noProof/>
            </w:rPr>
            <w:id w:val="1447733026"/>
            <w:placeholder>
              <w:docPart w:val="81CBF1735F5C4059B37A033453B107E0"/>
            </w:placeholder>
            <w:showingPlcHdr/>
            <w:dropDownList>
              <w:listItem w:displayText="Kopf" w:value="Kopf"/>
              <w:listItem w:displayText="Arme" w:value="Arme"/>
              <w:listItem w:displayText="Rumpf" w:value="Rumpf"/>
              <w:listItem w:displayText="Beine" w:value="Beine"/>
              <w:listItem w:displayText="Füße" w:value="Füße"/>
            </w:dropDownList>
          </w:sdtPr>
          <w:sdtEndPr/>
          <w:sdtContent>
            <w:tc>
              <w:tcPr>
                <w:tcW w:w="4526" w:type="dxa"/>
              </w:tcPr>
              <w:p w:rsidR="00A857CD" w:rsidRDefault="00BB45B8" w:rsidP="00A857CD">
                <w:pPr>
                  <w:tabs>
                    <w:tab w:val="right" w:pos="9072"/>
                  </w:tabs>
                  <w:ind w:left="0" w:firstLine="0"/>
                  <w:rPr>
                    <w:noProof/>
                  </w:rPr>
                </w:pPr>
                <w:r w:rsidRPr="00052E41">
                  <w:rPr>
                    <w:rStyle w:val="Platzhaltertext"/>
                  </w:rPr>
                  <w:t>Wählen Sie ein Element aus.</w:t>
                </w:r>
              </w:p>
            </w:tc>
          </w:sdtContent>
        </w:sdt>
        <w:sdt>
          <w:sdtPr>
            <w:rPr>
              <w:noProof/>
            </w:rPr>
            <w:id w:val="-1467657524"/>
            <w:placeholder>
              <w:docPart w:val="874C737962AA4E66AB707E81C5BD78B2"/>
            </w:placeholder>
            <w:showingPlcHdr/>
            <w:text/>
          </w:sdtPr>
          <w:sdtEndPr/>
          <w:sdtContent>
            <w:tc>
              <w:tcPr>
                <w:tcW w:w="4526" w:type="dxa"/>
              </w:tcPr>
              <w:p w:rsidR="00A857CD" w:rsidRDefault="00A857CD" w:rsidP="00A857CD">
                <w:pPr>
                  <w:tabs>
                    <w:tab w:val="right" w:pos="9072"/>
                  </w:tabs>
                  <w:ind w:left="0" w:firstLine="0"/>
                  <w:rPr>
                    <w:noProof/>
                  </w:rPr>
                </w:pPr>
                <w:r w:rsidRPr="00052E41">
                  <w:rPr>
                    <w:rStyle w:val="Platzhaltertext"/>
                  </w:rPr>
                  <w:t>Klicken Sie hier, um Text einzugeben.</w:t>
                </w:r>
              </w:p>
            </w:tc>
          </w:sdtContent>
        </w:sdt>
      </w:tr>
      <w:tr w:rsidR="00A857CD" w:rsidTr="00A857CD">
        <w:sdt>
          <w:sdtPr>
            <w:rPr>
              <w:noProof/>
            </w:rPr>
            <w:id w:val="826862692"/>
            <w:placeholder>
              <w:docPart w:val="72FA91694FBF4F8891685ACD032BCDF0"/>
            </w:placeholder>
            <w:showingPlcHdr/>
            <w:dropDownList>
              <w:listItem w:displayText="Kopf" w:value="Kopf"/>
              <w:listItem w:displayText="Arme" w:value="Arme"/>
              <w:listItem w:displayText="Rumpf" w:value="Rumpf"/>
              <w:listItem w:displayText="Beine" w:value="Beine"/>
              <w:listItem w:displayText="Füße" w:value="Füße"/>
            </w:dropDownList>
          </w:sdtPr>
          <w:sdtEndPr/>
          <w:sdtContent>
            <w:tc>
              <w:tcPr>
                <w:tcW w:w="4526" w:type="dxa"/>
              </w:tcPr>
              <w:p w:rsidR="00A857CD" w:rsidRDefault="00BB45B8" w:rsidP="00A857CD">
                <w:pPr>
                  <w:tabs>
                    <w:tab w:val="right" w:pos="9072"/>
                  </w:tabs>
                  <w:ind w:left="0" w:firstLine="0"/>
                  <w:rPr>
                    <w:noProof/>
                  </w:rPr>
                </w:pPr>
                <w:r w:rsidRPr="00052E41">
                  <w:rPr>
                    <w:rStyle w:val="Platzhaltertext"/>
                  </w:rPr>
                  <w:t>Wählen Sie ein Element aus.</w:t>
                </w:r>
              </w:p>
            </w:tc>
          </w:sdtContent>
        </w:sdt>
        <w:sdt>
          <w:sdtPr>
            <w:rPr>
              <w:noProof/>
            </w:rPr>
            <w:id w:val="1559904610"/>
            <w:placeholder>
              <w:docPart w:val="AA0776B0DF824742846AD16DD85039A5"/>
            </w:placeholder>
            <w:showingPlcHdr/>
            <w:text/>
          </w:sdtPr>
          <w:sdtEndPr/>
          <w:sdtContent>
            <w:tc>
              <w:tcPr>
                <w:tcW w:w="4526" w:type="dxa"/>
              </w:tcPr>
              <w:p w:rsidR="00A857CD" w:rsidRDefault="00A857CD" w:rsidP="00A857CD">
                <w:pPr>
                  <w:tabs>
                    <w:tab w:val="right" w:pos="9072"/>
                  </w:tabs>
                  <w:ind w:left="0" w:firstLine="0"/>
                  <w:rPr>
                    <w:noProof/>
                  </w:rPr>
                </w:pPr>
                <w:r w:rsidRPr="00052E41">
                  <w:rPr>
                    <w:rStyle w:val="Platzhaltertext"/>
                  </w:rPr>
                  <w:t>Klicken Sie hier, um Text einzugeben.</w:t>
                </w:r>
              </w:p>
            </w:tc>
          </w:sdtContent>
        </w:sdt>
      </w:tr>
      <w:tr w:rsidR="00A857CD" w:rsidTr="00A857CD">
        <w:sdt>
          <w:sdtPr>
            <w:rPr>
              <w:noProof/>
            </w:rPr>
            <w:id w:val="-69121426"/>
            <w:placeholder>
              <w:docPart w:val="159DF4755EF3401D95B8644F07E88E59"/>
            </w:placeholder>
            <w:showingPlcHdr/>
            <w:dropDownList>
              <w:listItem w:displayText="Kopf" w:value="Kopf"/>
              <w:listItem w:displayText="Arme" w:value="Arme"/>
              <w:listItem w:displayText="Rumpf" w:value="Rumpf"/>
              <w:listItem w:displayText="Beine" w:value="Beine"/>
              <w:listItem w:displayText="Füße" w:value="Füße"/>
            </w:dropDownList>
          </w:sdtPr>
          <w:sdtEndPr/>
          <w:sdtContent>
            <w:tc>
              <w:tcPr>
                <w:tcW w:w="4526" w:type="dxa"/>
              </w:tcPr>
              <w:p w:rsidR="00A857CD" w:rsidRDefault="00BB45B8" w:rsidP="00A857CD">
                <w:pPr>
                  <w:tabs>
                    <w:tab w:val="right" w:pos="9072"/>
                  </w:tabs>
                  <w:ind w:left="0" w:firstLine="0"/>
                  <w:rPr>
                    <w:noProof/>
                  </w:rPr>
                </w:pPr>
                <w:r w:rsidRPr="00052E41">
                  <w:rPr>
                    <w:rStyle w:val="Platzhaltertext"/>
                  </w:rPr>
                  <w:t>Wählen Sie ein Element aus.</w:t>
                </w:r>
              </w:p>
            </w:tc>
          </w:sdtContent>
        </w:sdt>
        <w:sdt>
          <w:sdtPr>
            <w:rPr>
              <w:noProof/>
            </w:rPr>
            <w:id w:val="-553321858"/>
            <w:placeholder>
              <w:docPart w:val="CAA557151F0343098773186B95A1AA36"/>
            </w:placeholder>
            <w:showingPlcHdr/>
            <w:text/>
          </w:sdtPr>
          <w:sdtEndPr/>
          <w:sdtContent>
            <w:tc>
              <w:tcPr>
                <w:tcW w:w="4526" w:type="dxa"/>
              </w:tcPr>
              <w:p w:rsidR="00A857CD" w:rsidRDefault="00A857CD" w:rsidP="00A857CD">
                <w:pPr>
                  <w:tabs>
                    <w:tab w:val="right" w:pos="9072"/>
                  </w:tabs>
                  <w:ind w:left="0" w:firstLine="0"/>
                  <w:rPr>
                    <w:noProof/>
                  </w:rPr>
                </w:pPr>
                <w:r w:rsidRPr="00052E41">
                  <w:rPr>
                    <w:rStyle w:val="Platzhaltertext"/>
                  </w:rPr>
                  <w:t>Klicken Sie hier, um Text einzugeben.</w:t>
                </w:r>
              </w:p>
            </w:tc>
          </w:sdtContent>
        </w:sdt>
      </w:tr>
      <w:tr w:rsidR="00A857CD" w:rsidTr="00A857CD">
        <w:sdt>
          <w:sdtPr>
            <w:rPr>
              <w:noProof/>
            </w:rPr>
            <w:id w:val="-541129660"/>
            <w:placeholder>
              <w:docPart w:val="7E92B274231C4B5BAC00890549AF84FF"/>
            </w:placeholder>
            <w:showingPlcHdr/>
            <w:dropDownList>
              <w:listItem w:displayText="Kopf" w:value="Kopf"/>
              <w:listItem w:displayText="Arme" w:value="Arme"/>
              <w:listItem w:displayText="Rumpf" w:value="Rumpf"/>
              <w:listItem w:displayText="Beine" w:value="Beine"/>
              <w:listItem w:displayText="Füße" w:value="Füße"/>
            </w:dropDownList>
          </w:sdtPr>
          <w:sdtEndPr/>
          <w:sdtContent>
            <w:tc>
              <w:tcPr>
                <w:tcW w:w="4526" w:type="dxa"/>
              </w:tcPr>
              <w:p w:rsidR="00A857CD" w:rsidRDefault="00BB45B8" w:rsidP="00A857CD">
                <w:pPr>
                  <w:tabs>
                    <w:tab w:val="right" w:pos="9072"/>
                  </w:tabs>
                  <w:ind w:left="0" w:firstLine="0"/>
                  <w:rPr>
                    <w:noProof/>
                  </w:rPr>
                </w:pPr>
                <w:r w:rsidRPr="00052E41">
                  <w:rPr>
                    <w:rStyle w:val="Platzhaltertext"/>
                  </w:rPr>
                  <w:t>Wählen Sie ein Element aus.</w:t>
                </w:r>
              </w:p>
            </w:tc>
          </w:sdtContent>
        </w:sdt>
        <w:sdt>
          <w:sdtPr>
            <w:rPr>
              <w:noProof/>
            </w:rPr>
            <w:id w:val="-691761285"/>
            <w:placeholder>
              <w:docPart w:val="8FFF90C473614133AB3F0800896473C6"/>
            </w:placeholder>
            <w:showingPlcHdr/>
            <w:text/>
          </w:sdtPr>
          <w:sdtEndPr/>
          <w:sdtContent>
            <w:tc>
              <w:tcPr>
                <w:tcW w:w="4526" w:type="dxa"/>
              </w:tcPr>
              <w:p w:rsidR="00A857CD" w:rsidRDefault="00A857CD" w:rsidP="00A857CD">
                <w:pPr>
                  <w:tabs>
                    <w:tab w:val="right" w:pos="9072"/>
                  </w:tabs>
                  <w:ind w:left="0" w:firstLine="0"/>
                  <w:rPr>
                    <w:noProof/>
                  </w:rPr>
                </w:pPr>
                <w:r w:rsidRPr="00052E41">
                  <w:rPr>
                    <w:rStyle w:val="Platzhaltertext"/>
                  </w:rPr>
                  <w:t>Klicken Sie hier, um Text einzugeben.</w:t>
                </w:r>
              </w:p>
            </w:tc>
          </w:sdtContent>
        </w:sdt>
      </w:tr>
    </w:tbl>
    <w:p w:rsidR="00A857CD" w:rsidRDefault="00A857CD" w:rsidP="0021217B">
      <w:pPr>
        <w:tabs>
          <w:tab w:val="right" w:pos="9072"/>
        </w:tabs>
        <w:ind w:left="0" w:firstLine="0"/>
        <w:rPr>
          <w:noProof/>
        </w:rPr>
      </w:pPr>
    </w:p>
    <w:p w:rsidR="009F0FD7" w:rsidRPr="009F0FD7" w:rsidRDefault="009F0FD7" w:rsidP="009F0FD7">
      <w:pPr>
        <w:keepNext/>
        <w:keepLines/>
        <w:pBdr>
          <w:top w:val="single" w:sz="4" w:space="0" w:color="000000"/>
          <w:left w:val="single" w:sz="4" w:space="0" w:color="000000"/>
          <w:bottom w:val="single" w:sz="4" w:space="0" w:color="000000"/>
          <w:right w:val="single" w:sz="4" w:space="0" w:color="000000"/>
        </w:pBdr>
        <w:shd w:val="clear" w:color="auto" w:fill="D9D9D9"/>
        <w:spacing w:after="219"/>
        <w:ind w:left="-5"/>
        <w:jc w:val="both"/>
        <w:outlineLvl w:val="0"/>
        <w:rPr>
          <w:b/>
          <w:i/>
          <w:sz w:val="24"/>
        </w:rPr>
      </w:pPr>
      <w:r w:rsidRPr="009F0FD7">
        <w:rPr>
          <w:b/>
          <w:i/>
          <w:sz w:val="24"/>
        </w:rPr>
        <w:lastRenderedPageBreak/>
        <w:t xml:space="preserve">9. Für die Richtigkeit dieses Protokolls </w:t>
      </w:r>
    </w:p>
    <w:tbl>
      <w:tblPr>
        <w:tblStyle w:val="Tabellenraster"/>
        <w:tblW w:w="9057" w:type="dxa"/>
        <w:tblInd w:w="10" w:type="dxa"/>
        <w:tblLook w:val="04A0" w:firstRow="1" w:lastRow="0" w:firstColumn="1" w:lastColumn="0" w:noHBand="0" w:noVBand="1"/>
      </w:tblPr>
      <w:tblGrid>
        <w:gridCol w:w="4521"/>
        <w:gridCol w:w="4536"/>
      </w:tblGrid>
      <w:tr w:rsidR="009D46A5" w:rsidTr="009D46A5">
        <w:tc>
          <w:tcPr>
            <w:tcW w:w="4521" w:type="dxa"/>
          </w:tcPr>
          <w:p w:rsidR="009D46A5" w:rsidRPr="009D46A5" w:rsidRDefault="009D46A5" w:rsidP="004560CA">
            <w:pPr>
              <w:ind w:left="0" w:firstLine="0"/>
              <w:rPr>
                <w:b/>
              </w:rPr>
            </w:pPr>
            <w:proofErr w:type="spellStart"/>
            <w:r w:rsidRPr="009D46A5">
              <w:rPr>
                <w:b/>
              </w:rPr>
              <w:t>Falleinbringer</w:t>
            </w:r>
            <w:proofErr w:type="spellEnd"/>
            <w:r w:rsidR="004560CA">
              <w:rPr>
                <w:b/>
              </w:rPr>
              <w:t>*</w:t>
            </w:r>
            <w:r w:rsidRPr="009D46A5">
              <w:rPr>
                <w:b/>
              </w:rPr>
              <w:t>n:</w:t>
            </w:r>
          </w:p>
        </w:tc>
        <w:tc>
          <w:tcPr>
            <w:tcW w:w="4536" w:type="dxa"/>
          </w:tcPr>
          <w:p w:rsidR="009D46A5" w:rsidRPr="009D46A5" w:rsidRDefault="009D46A5" w:rsidP="0068748F">
            <w:pPr>
              <w:ind w:left="0" w:firstLine="0"/>
              <w:rPr>
                <w:b/>
              </w:rPr>
            </w:pPr>
            <w:r w:rsidRPr="009D46A5">
              <w:rPr>
                <w:b/>
              </w:rPr>
              <w:t>Datum und Unterschrift:</w:t>
            </w:r>
          </w:p>
        </w:tc>
      </w:tr>
      <w:tr w:rsidR="009D46A5" w:rsidTr="009D46A5">
        <w:sdt>
          <w:sdtPr>
            <w:id w:val="-1183737414"/>
            <w:placeholder>
              <w:docPart w:val="0ECC8F37707A46B39213936820EFD265"/>
            </w:placeholder>
            <w:showingPlcHdr/>
            <w:text/>
          </w:sdtPr>
          <w:sdtEndPr/>
          <w:sdtContent>
            <w:tc>
              <w:tcPr>
                <w:tcW w:w="4521" w:type="dxa"/>
              </w:tcPr>
              <w:p w:rsidR="009D46A5" w:rsidRDefault="009D46A5" w:rsidP="0068748F">
                <w:pPr>
                  <w:ind w:left="0" w:firstLine="0"/>
                </w:pPr>
                <w:r w:rsidRPr="00052E41">
                  <w:rPr>
                    <w:rStyle w:val="Platzhaltertext"/>
                  </w:rPr>
                  <w:t>Klicken Sie hier, um Text einzugeben.</w:t>
                </w:r>
              </w:p>
            </w:tc>
          </w:sdtContent>
        </w:sdt>
        <w:sdt>
          <w:sdtPr>
            <w:id w:val="1504157677"/>
            <w:showingPlcHdr/>
            <w:picture/>
          </w:sdtPr>
          <w:sdtEndPr/>
          <w:sdtContent>
            <w:tc>
              <w:tcPr>
                <w:tcW w:w="4536" w:type="dxa"/>
              </w:tcPr>
              <w:p w:rsidR="009D46A5" w:rsidRDefault="009D46A5" w:rsidP="0068748F">
                <w:pPr>
                  <w:ind w:left="0" w:firstLine="0"/>
                </w:pPr>
                <w:r>
                  <w:rPr>
                    <w:noProof/>
                  </w:rPr>
                  <w:drawing>
                    <wp:inline distT="0" distB="0" distL="0" distR="0">
                      <wp:extent cx="1905000" cy="304800"/>
                      <wp:effectExtent l="0" t="0" r="0" b="0"/>
                      <wp:docPr id="36"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sdtContent>
        </w:sdt>
      </w:tr>
      <w:tr w:rsidR="009D46A5" w:rsidTr="009D46A5">
        <w:sdt>
          <w:sdtPr>
            <w:id w:val="-860733341"/>
            <w:placeholder>
              <w:docPart w:val="0ECC8F37707A46B39213936820EFD265"/>
            </w:placeholder>
            <w:showingPlcHdr/>
            <w:text/>
          </w:sdtPr>
          <w:sdtEndPr/>
          <w:sdtContent>
            <w:tc>
              <w:tcPr>
                <w:tcW w:w="4521" w:type="dxa"/>
              </w:tcPr>
              <w:p w:rsidR="009D46A5" w:rsidRDefault="009D46A5" w:rsidP="0068748F">
                <w:pPr>
                  <w:ind w:left="0" w:firstLine="0"/>
                </w:pPr>
                <w:r w:rsidRPr="00052E41">
                  <w:rPr>
                    <w:rStyle w:val="Platzhaltertext"/>
                  </w:rPr>
                  <w:t>Klicken Sie hier, um Text einzugeben.</w:t>
                </w:r>
              </w:p>
            </w:tc>
          </w:sdtContent>
        </w:sdt>
        <w:sdt>
          <w:sdtPr>
            <w:id w:val="-1179578865"/>
            <w:showingPlcHdr/>
            <w:picture/>
          </w:sdtPr>
          <w:sdtEndPr/>
          <w:sdtContent>
            <w:tc>
              <w:tcPr>
                <w:tcW w:w="4536" w:type="dxa"/>
              </w:tcPr>
              <w:p w:rsidR="009D46A5" w:rsidRDefault="009D46A5" w:rsidP="0068748F">
                <w:pPr>
                  <w:ind w:left="0" w:firstLine="0"/>
                </w:pPr>
                <w:r>
                  <w:rPr>
                    <w:noProof/>
                  </w:rPr>
                  <w:drawing>
                    <wp:inline distT="0" distB="0" distL="0" distR="0">
                      <wp:extent cx="1905000" cy="314325"/>
                      <wp:effectExtent l="0" t="0" r="0" b="9525"/>
                      <wp:docPr id="37"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1800" cy="318747"/>
                              </a:xfrm>
                              <a:prstGeom prst="rect">
                                <a:avLst/>
                              </a:prstGeom>
                              <a:noFill/>
                              <a:ln>
                                <a:noFill/>
                              </a:ln>
                            </pic:spPr>
                          </pic:pic>
                        </a:graphicData>
                      </a:graphic>
                    </wp:inline>
                  </w:drawing>
                </w:r>
              </w:p>
            </w:tc>
          </w:sdtContent>
        </w:sdt>
      </w:tr>
    </w:tbl>
    <w:p w:rsidR="009F0FD7" w:rsidRDefault="009F0FD7" w:rsidP="0068748F"/>
    <w:tbl>
      <w:tblPr>
        <w:tblStyle w:val="Tabellenraster"/>
        <w:tblW w:w="0" w:type="auto"/>
        <w:tblInd w:w="10" w:type="dxa"/>
        <w:tblLook w:val="04A0" w:firstRow="1" w:lastRow="0" w:firstColumn="1" w:lastColumn="0" w:noHBand="0" w:noVBand="1"/>
      </w:tblPr>
      <w:tblGrid>
        <w:gridCol w:w="4524"/>
        <w:gridCol w:w="4528"/>
      </w:tblGrid>
      <w:tr w:rsidR="009D46A5" w:rsidTr="009D46A5">
        <w:tc>
          <w:tcPr>
            <w:tcW w:w="4524" w:type="dxa"/>
          </w:tcPr>
          <w:p w:rsidR="009D46A5" w:rsidRPr="009D46A5" w:rsidRDefault="009D46A5" w:rsidP="0068748F">
            <w:pPr>
              <w:ind w:left="0" w:firstLine="0"/>
              <w:rPr>
                <w:b/>
              </w:rPr>
            </w:pPr>
            <w:r w:rsidRPr="009D46A5">
              <w:rPr>
                <w:b/>
              </w:rPr>
              <w:t>Leitung der Einrichtung:</w:t>
            </w:r>
          </w:p>
        </w:tc>
        <w:tc>
          <w:tcPr>
            <w:tcW w:w="4528" w:type="dxa"/>
          </w:tcPr>
          <w:p w:rsidR="009D46A5" w:rsidRPr="009D46A5" w:rsidRDefault="009D46A5" w:rsidP="0068748F">
            <w:pPr>
              <w:ind w:left="0" w:firstLine="0"/>
              <w:rPr>
                <w:b/>
              </w:rPr>
            </w:pPr>
            <w:r w:rsidRPr="009D46A5">
              <w:rPr>
                <w:b/>
              </w:rPr>
              <w:t>Datum und Unterschrift:</w:t>
            </w:r>
          </w:p>
        </w:tc>
      </w:tr>
      <w:tr w:rsidR="009D46A5" w:rsidTr="009D46A5">
        <w:sdt>
          <w:sdtPr>
            <w:id w:val="870644162"/>
            <w:placeholder>
              <w:docPart w:val="0ECC8F37707A46B39213936820EFD265"/>
            </w:placeholder>
            <w:showingPlcHdr/>
            <w:text/>
          </w:sdtPr>
          <w:sdtEndPr/>
          <w:sdtContent>
            <w:tc>
              <w:tcPr>
                <w:tcW w:w="4524" w:type="dxa"/>
              </w:tcPr>
              <w:p w:rsidR="009D46A5" w:rsidRDefault="009D46A5" w:rsidP="0068748F">
                <w:pPr>
                  <w:ind w:left="0" w:firstLine="0"/>
                </w:pPr>
                <w:r w:rsidRPr="00052E41">
                  <w:rPr>
                    <w:rStyle w:val="Platzhaltertext"/>
                  </w:rPr>
                  <w:t>Klicken Sie hier, um Text einzugeben.</w:t>
                </w:r>
              </w:p>
            </w:tc>
          </w:sdtContent>
        </w:sdt>
        <w:sdt>
          <w:sdtPr>
            <w:id w:val="-76210812"/>
            <w:showingPlcHdr/>
            <w:picture/>
          </w:sdtPr>
          <w:sdtEndPr/>
          <w:sdtContent>
            <w:tc>
              <w:tcPr>
                <w:tcW w:w="4528" w:type="dxa"/>
              </w:tcPr>
              <w:p w:rsidR="009D46A5" w:rsidRDefault="009D46A5" w:rsidP="0068748F">
                <w:pPr>
                  <w:ind w:left="0" w:firstLine="0"/>
                </w:pPr>
                <w:r>
                  <w:rPr>
                    <w:noProof/>
                  </w:rPr>
                  <w:drawing>
                    <wp:inline distT="0" distB="0" distL="0" distR="0">
                      <wp:extent cx="1905000" cy="304800"/>
                      <wp:effectExtent l="0" t="0" r="0" b="0"/>
                      <wp:docPr id="38"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sdtContent>
        </w:sdt>
      </w:tr>
    </w:tbl>
    <w:p w:rsidR="009D46A5" w:rsidRDefault="009D46A5" w:rsidP="0068748F"/>
    <w:tbl>
      <w:tblPr>
        <w:tblStyle w:val="Tabellenraster"/>
        <w:tblW w:w="0" w:type="auto"/>
        <w:tblInd w:w="10" w:type="dxa"/>
        <w:tblLook w:val="04A0" w:firstRow="1" w:lastRow="0" w:firstColumn="1" w:lastColumn="0" w:noHBand="0" w:noVBand="1"/>
      </w:tblPr>
      <w:tblGrid>
        <w:gridCol w:w="4524"/>
        <w:gridCol w:w="4528"/>
      </w:tblGrid>
      <w:tr w:rsidR="009D46A5" w:rsidTr="009D46A5">
        <w:tc>
          <w:tcPr>
            <w:tcW w:w="4531" w:type="dxa"/>
          </w:tcPr>
          <w:p w:rsidR="009D46A5" w:rsidRPr="009D46A5" w:rsidRDefault="004560CA" w:rsidP="004560CA">
            <w:pPr>
              <w:ind w:left="0" w:firstLine="0"/>
              <w:rPr>
                <w:b/>
              </w:rPr>
            </w:pPr>
            <w:r>
              <w:rPr>
                <w:b/>
              </w:rPr>
              <w:t>Insoweit erfahrene Fachkraft</w:t>
            </w:r>
            <w:r w:rsidR="009D46A5" w:rsidRPr="009D46A5">
              <w:rPr>
                <w:b/>
              </w:rPr>
              <w:t>:</w:t>
            </w:r>
          </w:p>
        </w:tc>
        <w:tc>
          <w:tcPr>
            <w:tcW w:w="4531" w:type="dxa"/>
          </w:tcPr>
          <w:p w:rsidR="009D46A5" w:rsidRDefault="009D46A5" w:rsidP="0068748F">
            <w:pPr>
              <w:ind w:left="0" w:firstLine="0"/>
            </w:pPr>
            <w:r w:rsidRPr="009D46A5">
              <w:rPr>
                <w:b/>
              </w:rPr>
              <w:t>Datum und Unterschrift:</w:t>
            </w:r>
          </w:p>
        </w:tc>
      </w:tr>
      <w:tr w:rsidR="009D46A5" w:rsidTr="009D46A5">
        <w:sdt>
          <w:sdtPr>
            <w:id w:val="1025824972"/>
            <w:placeholder>
              <w:docPart w:val="0ECC8F37707A46B39213936820EFD265"/>
            </w:placeholder>
            <w:showingPlcHdr/>
            <w:text/>
          </w:sdtPr>
          <w:sdtEndPr/>
          <w:sdtContent>
            <w:tc>
              <w:tcPr>
                <w:tcW w:w="4531" w:type="dxa"/>
              </w:tcPr>
              <w:p w:rsidR="009D46A5" w:rsidRDefault="009D46A5" w:rsidP="0068748F">
                <w:pPr>
                  <w:ind w:left="0" w:firstLine="0"/>
                </w:pPr>
                <w:r w:rsidRPr="00052E41">
                  <w:rPr>
                    <w:rStyle w:val="Platzhaltertext"/>
                  </w:rPr>
                  <w:t>Klicken Sie hier, um Text einzugeben.</w:t>
                </w:r>
              </w:p>
            </w:tc>
          </w:sdtContent>
        </w:sdt>
        <w:sdt>
          <w:sdtPr>
            <w:id w:val="1597517225"/>
            <w:showingPlcHdr/>
            <w:picture/>
          </w:sdtPr>
          <w:sdtEndPr/>
          <w:sdtContent>
            <w:tc>
              <w:tcPr>
                <w:tcW w:w="4531" w:type="dxa"/>
              </w:tcPr>
              <w:p w:rsidR="009D46A5" w:rsidRDefault="009D46A5" w:rsidP="0068748F">
                <w:pPr>
                  <w:ind w:left="0" w:firstLine="0"/>
                </w:pPr>
                <w:r>
                  <w:rPr>
                    <w:noProof/>
                  </w:rPr>
                  <w:drawing>
                    <wp:inline distT="0" distB="0" distL="0" distR="0">
                      <wp:extent cx="1905000" cy="238125"/>
                      <wp:effectExtent l="0" t="0" r="0" b="9525"/>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38125"/>
                              </a:xfrm>
                              <a:prstGeom prst="rect">
                                <a:avLst/>
                              </a:prstGeom>
                              <a:noFill/>
                              <a:ln>
                                <a:noFill/>
                              </a:ln>
                            </pic:spPr>
                          </pic:pic>
                        </a:graphicData>
                      </a:graphic>
                    </wp:inline>
                  </w:drawing>
                </w:r>
              </w:p>
            </w:tc>
          </w:sdtContent>
        </w:sdt>
      </w:tr>
      <w:tr w:rsidR="009D46A5" w:rsidTr="009D46A5">
        <w:sdt>
          <w:sdtPr>
            <w:id w:val="-2100158701"/>
            <w:placeholder>
              <w:docPart w:val="0ECC8F37707A46B39213936820EFD265"/>
            </w:placeholder>
            <w:showingPlcHdr/>
            <w:text/>
          </w:sdtPr>
          <w:sdtEndPr/>
          <w:sdtContent>
            <w:tc>
              <w:tcPr>
                <w:tcW w:w="4531" w:type="dxa"/>
              </w:tcPr>
              <w:p w:rsidR="009D46A5" w:rsidRDefault="009D46A5" w:rsidP="0068748F">
                <w:pPr>
                  <w:ind w:left="0" w:firstLine="0"/>
                </w:pPr>
                <w:r w:rsidRPr="00052E41">
                  <w:rPr>
                    <w:rStyle w:val="Platzhaltertext"/>
                  </w:rPr>
                  <w:t>Klicken Sie hier, um Text einzugeben.</w:t>
                </w:r>
              </w:p>
            </w:tc>
          </w:sdtContent>
        </w:sdt>
        <w:sdt>
          <w:sdtPr>
            <w:id w:val="-41979831"/>
            <w:showingPlcHdr/>
            <w:picture/>
          </w:sdtPr>
          <w:sdtEndPr/>
          <w:sdtContent>
            <w:tc>
              <w:tcPr>
                <w:tcW w:w="4531" w:type="dxa"/>
              </w:tcPr>
              <w:p w:rsidR="009D46A5" w:rsidRDefault="009D46A5" w:rsidP="0068748F">
                <w:pPr>
                  <w:ind w:left="0" w:firstLine="0"/>
                </w:pPr>
                <w:r>
                  <w:rPr>
                    <w:noProof/>
                  </w:rPr>
                  <w:drawing>
                    <wp:inline distT="0" distB="0" distL="0" distR="0">
                      <wp:extent cx="1905000" cy="266700"/>
                      <wp:effectExtent l="0" t="0" r="0" b="0"/>
                      <wp:docPr id="40" name="Bild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66700"/>
                              </a:xfrm>
                              <a:prstGeom prst="rect">
                                <a:avLst/>
                              </a:prstGeom>
                              <a:noFill/>
                              <a:ln>
                                <a:noFill/>
                              </a:ln>
                            </pic:spPr>
                          </pic:pic>
                        </a:graphicData>
                      </a:graphic>
                    </wp:inline>
                  </w:drawing>
                </w:r>
              </w:p>
            </w:tc>
          </w:sdtContent>
        </w:sdt>
      </w:tr>
    </w:tbl>
    <w:p w:rsidR="009D46A5" w:rsidRDefault="009D46A5" w:rsidP="009D46A5">
      <w:pPr>
        <w:ind w:left="0" w:firstLine="0"/>
      </w:pPr>
    </w:p>
    <w:tbl>
      <w:tblPr>
        <w:tblStyle w:val="Tabellenraster"/>
        <w:tblW w:w="0" w:type="auto"/>
        <w:tblInd w:w="10" w:type="dxa"/>
        <w:tblLook w:val="04A0" w:firstRow="1" w:lastRow="0" w:firstColumn="1" w:lastColumn="0" w:noHBand="0" w:noVBand="1"/>
      </w:tblPr>
      <w:tblGrid>
        <w:gridCol w:w="4524"/>
        <w:gridCol w:w="4528"/>
      </w:tblGrid>
      <w:tr w:rsidR="009D46A5" w:rsidTr="007D4DAC">
        <w:tc>
          <w:tcPr>
            <w:tcW w:w="4524" w:type="dxa"/>
          </w:tcPr>
          <w:p w:rsidR="009D46A5" w:rsidRPr="009D46A5" w:rsidRDefault="004560CA" w:rsidP="007D4DAC">
            <w:pPr>
              <w:ind w:left="0" w:firstLine="0"/>
              <w:rPr>
                <w:b/>
              </w:rPr>
            </w:pPr>
            <w:r>
              <w:rPr>
                <w:b/>
              </w:rPr>
              <w:t>Protokollant*i</w:t>
            </w:r>
            <w:r w:rsidR="009D46A5">
              <w:rPr>
                <w:b/>
              </w:rPr>
              <w:t>n:</w:t>
            </w:r>
          </w:p>
        </w:tc>
        <w:tc>
          <w:tcPr>
            <w:tcW w:w="4528" w:type="dxa"/>
          </w:tcPr>
          <w:p w:rsidR="009D46A5" w:rsidRPr="009D46A5" w:rsidRDefault="009D46A5" w:rsidP="007D4DAC">
            <w:pPr>
              <w:ind w:left="0" w:firstLine="0"/>
              <w:rPr>
                <w:b/>
              </w:rPr>
            </w:pPr>
            <w:r w:rsidRPr="009D46A5">
              <w:rPr>
                <w:b/>
              </w:rPr>
              <w:t>Datum und Unterschrift:</w:t>
            </w:r>
          </w:p>
        </w:tc>
      </w:tr>
      <w:tr w:rsidR="009D46A5" w:rsidTr="007D4DAC">
        <w:sdt>
          <w:sdtPr>
            <w:id w:val="-1041052993"/>
            <w:placeholder>
              <w:docPart w:val="40B60D4ACBD9458AA7D67DE4C1386CCB"/>
            </w:placeholder>
            <w:showingPlcHdr/>
            <w:text/>
          </w:sdtPr>
          <w:sdtEndPr/>
          <w:sdtContent>
            <w:tc>
              <w:tcPr>
                <w:tcW w:w="4524" w:type="dxa"/>
              </w:tcPr>
              <w:p w:rsidR="009D46A5" w:rsidRDefault="009D46A5" w:rsidP="007D4DAC">
                <w:pPr>
                  <w:ind w:left="0" w:firstLine="0"/>
                </w:pPr>
                <w:r w:rsidRPr="00052E41">
                  <w:rPr>
                    <w:rStyle w:val="Platzhaltertext"/>
                  </w:rPr>
                  <w:t>Klicken Sie hier, um Text einzugeben.</w:t>
                </w:r>
              </w:p>
            </w:tc>
          </w:sdtContent>
        </w:sdt>
        <w:sdt>
          <w:sdtPr>
            <w:id w:val="1876418870"/>
            <w:showingPlcHdr/>
            <w:picture/>
          </w:sdtPr>
          <w:sdtEndPr/>
          <w:sdtContent>
            <w:tc>
              <w:tcPr>
                <w:tcW w:w="4528" w:type="dxa"/>
              </w:tcPr>
              <w:p w:rsidR="009D46A5" w:rsidRDefault="009D46A5" w:rsidP="007D4DAC">
                <w:pPr>
                  <w:ind w:left="0" w:firstLine="0"/>
                </w:pPr>
                <w:r>
                  <w:rPr>
                    <w:noProof/>
                  </w:rPr>
                  <w:drawing>
                    <wp:inline distT="0" distB="0" distL="0" distR="0" wp14:anchorId="33B17CCB" wp14:editId="3B0D4D3D">
                      <wp:extent cx="1905000" cy="304800"/>
                      <wp:effectExtent l="0" t="0" r="0" b="0"/>
                      <wp:docPr id="2"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sdtContent>
        </w:sdt>
      </w:tr>
    </w:tbl>
    <w:p w:rsidR="009D46A5" w:rsidRDefault="009D46A5" w:rsidP="0068748F"/>
    <w:tbl>
      <w:tblPr>
        <w:tblStyle w:val="Tabellenraster"/>
        <w:tblW w:w="9057" w:type="dxa"/>
        <w:tblInd w:w="10" w:type="dxa"/>
        <w:tblLook w:val="04A0" w:firstRow="1" w:lastRow="0" w:firstColumn="1" w:lastColumn="0" w:noHBand="0" w:noVBand="1"/>
      </w:tblPr>
      <w:tblGrid>
        <w:gridCol w:w="4521"/>
        <w:gridCol w:w="4536"/>
      </w:tblGrid>
      <w:tr w:rsidR="009D46A5" w:rsidTr="007D4DAC">
        <w:tc>
          <w:tcPr>
            <w:tcW w:w="4521" w:type="dxa"/>
          </w:tcPr>
          <w:p w:rsidR="009D46A5" w:rsidRPr="009D46A5" w:rsidRDefault="004560CA" w:rsidP="007D4DAC">
            <w:pPr>
              <w:ind w:left="0" w:firstLine="0"/>
              <w:rPr>
                <w:b/>
              </w:rPr>
            </w:pPr>
            <w:r>
              <w:rPr>
                <w:b/>
              </w:rPr>
              <w:t>Weitere Teilnehmer*i</w:t>
            </w:r>
            <w:r w:rsidR="009D46A5">
              <w:rPr>
                <w:b/>
              </w:rPr>
              <w:t>nnen:</w:t>
            </w:r>
          </w:p>
        </w:tc>
        <w:tc>
          <w:tcPr>
            <w:tcW w:w="4536" w:type="dxa"/>
          </w:tcPr>
          <w:p w:rsidR="009D46A5" w:rsidRPr="009D46A5" w:rsidRDefault="009D46A5" w:rsidP="007D4DAC">
            <w:pPr>
              <w:ind w:left="0" w:firstLine="0"/>
              <w:rPr>
                <w:b/>
              </w:rPr>
            </w:pPr>
            <w:r w:rsidRPr="009D46A5">
              <w:rPr>
                <w:b/>
              </w:rPr>
              <w:t>Datum und Unterschrift:</w:t>
            </w:r>
          </w:p>
        </w:tc>
      </w:tr>
      <w:tr w:rsidR="009D46A5" w:rsidTr="007D4DAC">
        <w:sdt>
          <w:sdtPr>
            <w:id w:val="-332149942"/>
            <w:placeholder>
              <w:docPart w:val="1C90C54C1D6945C6862D43A97202DD21"/>
            </w:placeholder>
            <w:showingPlcHdr/>
            <w:text/>
          </w:sdtPr>
          <w:sdtEndPr/>
          <w:sdtContent>
            <w:tc>
              <w:tcPr>
                <w:tcW w:w="4521" w:type="dxa"/>
              </w:tcPr>
              <w:p w:rsidR="009D46A5" w:rsidRDefault="009D46A5" w:rsidP="007D4DAC">
                <w:pPr>
                  <w:ind w:left="0" w:firstLine="0"/>
                </w:pPr>
                <w:r w:rsidRPr="00052E41">
                  <w:rPr>
                    <w:rStyle w:val="Platzhaltertext"/>
                  </w:rPr>
                  <w:t>Klicken Sie hier, um Text einzugeben.</w:t>
                </w:r>
              </w:p>
            </w:tc>
          </w:sdtContent>
        </w:sdt>
        <w:sdt>
          <w:sdtPr>
            <w:id w:val="916522118"/>
            <w:showingPlcHdr/>
            <w:picture/>
          </w:sdtPr>
          <w:sdtEndPr/>
          <w:sdtContent>
            <w:tc>
              <w:tcPr>
                <w:tcW w:w="4536" w:type="dxa"/>
              </w:tcPr>
              <w:p w:rsidR="009D46A5" w:rsidRDefault="009D46A5" w:rsidP="007D4DAC">
                <w:pPr>
                  <w:ind w:left="0" w:firstLine="0"/>
                </w:pPr>
                <w:r>
                  <w:rPr>
                    <w:noProof/>
                  </w:rPr>
                  <w:drawing>
                    <wp:inline distT="0" distB="0" distL="0" distR="0" wp14:anchorId="04E9C1D1" wp14:editId="16BD1E82">
                      <wp:extent cx="1905000" cy="304800"/>
                      <wp:effectExtent l="0" t="0" r="0" b="0"/>
                      <wp:docPr id="3"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tc>
          </w:sdtContent>
        </w:sdt>
      </w:tr>
      <w:tr w:rsidR="009D46A5" w:rsidTr="007D4DAC">
        <w:sdt>
          <w:sdtPr>
            <w:id w:val="-567806310"/>
            <w:placeholder>
              <w:docPart w:val="1C90C54C1D6945C6862D43A97202DD21"/>
            </w:placeholder>
            <w:showingPlcHdr/>
            <w:text/>
          </w:sdtPr>
          <w:sdtEndPr/>
          <w:sdtContent>
            <w:tc>
              <w:tcPr>
                <w:tcW w:w="4521" w:type="dxa"/>
              </w:tcPr>
              <w:p w:rsidR="009D46A5" w:rsidRDefault="009D46A5" w:rsidP="007D4DAC">
                <w:pPr>
                  <w:ind w:left="0" w:firstLine="0"/>
                </w:pPr>
                <w:r w:rsidRPr="00052E41">
                  <w:rPr>
                    <w:rStyle w:val="Platzhaltertext"/>
                  </w:rPr>
                  <w:t>Klicken Sie hier, um Text einzugeben.</w:t>
                </w:r>
              </w:p>
            </w:tc>
          </w:sdtContent>
        </w:sdt>
        <w:sdt>
          <w:sdtPr>
            <w:id w:val="-656449685"/>
            <w:showingPlcHdr/>
            <w:picture/>
          </w:sdtPr>
          <w:sdtEndPr/>
          <w:sdtContent>
            <w:tc>
              <w:tcPr>
                <w:tcW w:w="4536" w:type="dxa"/>
              </w:tcPr>
              <w:p w:rsidR="009D46A5" w:rsidRDefault="009D46A5" w:rsidP="007D4DAC">
                <w:pPr>
                  <w:ind w:left="0" w:firstLine="0"/>
                </w:pPr>
                <w:r>
                  <w:rPr>
                    <w:noProof/>
                  </w:rPr>
                  <w:drawing>
                    <wp:inline distT="0" distB="0" distL="0" distR="0" wp14:anchorId="704821D0" wp14:editId="1A46186F">
                      <wp:extent cx="1905000" cy="314325"/>
                      <wp:effectExtent l="0" t="0" r="0" b="9525"/>
                      <wp:docPr id="4"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1800" cy="318747"/>
                              </a:xfrm>
                              <a:prstGeom prst="rect">
                                <a:avLst/>
                              </a:prstGeom>
                              <a:noFill/>
                              <a:ln>
                                <a:noFill/>
                              </a:ln>
                            </pic:spPr>
                          </pic:pic>
                        </a:graphicData>
                      </a:graphic>
                    </wp:inline>
                  </w:drawing>
                </w:r>
              </w:p>
            </w:tc>
          </w:sdtContent>
        </w:sdt>
      </w:tr>
    </w:tbl>
    <w:p w:rsidR="009D46A5" w:rsidRDefault="009D46A5" w:rsidP="0068748F"/>
    <w:p w:rsidR="0021217B" w:rsidRDefault="0021217B" w:rsidP="0068748F"/>
    <w:p w:rsidR="0021217B" w:rsidRDefault="0021217B" w:rsidP="0068748F"/>
    <w:p w:rsidR="0021217B" w:rsidRDefault="0021217B" w:rsidP="0068748F"/>
    <w:p w:rsidR="0021217B" w:rsidRPr="0068748F" w:rsidRDefault="0021217B" w:rsidP="0068748F"/>
    <w:sectPr w:rsidR="0021217B" w:rsidRPr="0068748F">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56D" w:rsidRDefault="0078556D" w:rsidP="00A857CD">
      <w:pPr>
        <w:spacing w:after="0" w:line="240" w:lineRule="auto"/>
      </w:pPr>
      <w:r>
        <w:separator/>
      </w:r>
    </w:p>
  </w:endnote>
  <w:endnote w:type="continuationSeparator" w:id="0">
    <w:p w:rsidR="0078556D" w:rsidRDefault="0078556D" w:rsidP="00A8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61C" w:rsidRDefault="00A857CD" w:rsidP="00A857CD">
    <w:pPr>
      <w:spacing w:after="0" w:line="242" w:lineRule="auto"/>
      <w:ind w:left="0" w:firstLine="0"/>
      <w:rPr>
        <w:i/>
        <w:sz w:val="16"/>
        <w:szCs w:val="16"/>
      </w:rPr>
    </w:pPr>
    <w:r w:rsidRPr="00E01ED6">
      <w:rPr>
        <w:i/>
        <w:sz w:val="16"/>
        <w:szCs w:val="16"/>
      </w:rPr>
      <w:t xml:space="preserve">Stand: </w:t>
    </w:r>
    <w:r w:rsidR="00B9061C">
      <w:rPr>
        <w:i/>
        <w:sz w:val="16"/>
        <w:szCs w:val="16"/>
      </w:rPr>
      <w:t>01/2025</w:t>
    </w:r>
    <w:r w:rsidRPr="00E01ED6">
      <w:rPr>
        <w:i/>
        <w:sz w:val="16"/>
        <w:szCs w:val="16"/>
      </w:rPr>
      <w:t xml:space="preserve">       Arbeitsgruppe </w:t>
    </w:r>
    <w:r w:rsidR="00B9061C">
      <w:rPr>
        <w:i/>
        <w:sz w:val="16"/>
        <w:szCs w:val="16"/>
      </w:rPr>
      <w:t>‚</w:t>
    </w:r>
    <w:r w:rsidRPr="00E01ED6">
      <w:rPr>
        <w:i/>
        <w:sz w:val="16"/>
        <w:szCs w:val="16"/>
      </w:rPr>
      <w:t>Präventiver Kinderschutz</w:t>
    </w:r>
    <w:r w:rsidR="00B9061C">
      <w:rPr>
        <w:i/>
        <w:sz w:val="16"/>
        <w:szCs w:val="16"/>
      </w:rPr>
      <w:t>‘</w:t>
    </w:r>
    <w:r w:rsidRPr="00E01ED6">
      <w:rPr>
        <w:i/>
        <w:sz w:val="16"/>
        <w:szCs w:val="16"/>
      </w:rPr>
      <w:t xml:space="preserve"> am Fachbereich </w:t>
    </w:r>
    <w:r w:rsidR="00E01ED6" w:rsidRPr="00E01ED6">
      <w:rPr>
        <w:i/>
        <w:sz w:val="16"/>
        <w:szCs w:val="16"/>
      </w:rPr>
      <w:t>Jugendamt und Gesundheitsamt de</w:t>
    </w:r>
    <w:r w:rsidRPr="00E01ED6">
      <w:rPr>
        <w:i/>
        <w:sz w:val="16"/>
        <w:szCs w:val="16"/>
      </w:rPr>
      <w:t xml:space="preserve">r Stadt </w:t>
    </w:r>
  </w:p>
  <w:p w:rsidR="00A857CD" w:rsidRPr="00E01ED6" w:rsidRDefault="00B9061C" w:rsidP="00A857CD">
    <w:pPr>
      <w:spacing w:after="0" w:line="242" w:lineRule="auto"/>
      <w:ind w:left="0" w:firstLine="0"/>
      <w:rPr>
        <w:sz w:val="16"/>
        <w:szCs w:val="16"/>
      </w:rPr>
    </w:pPr>
    <w:r>
      <w:rPr>
        <w:i/>
        <w:sz w:val="16"/>
        <w:szCs w:val="16"/>
      </w:rPr>
      <w:t xml:space="preserve">                               </w:t>
    </w:r>
    <w:r w:rsidR="00A857CD" w:rsidRPr="00E01ED6">
      <w:rPr>
        <w:i/>
        <w:sz w:val="16"/>
        <w:szCs w:val="16"/>
      </w:rPr>
      <w:t xml:space="preserve">Mannheim </w:t>
    </w:r>
  </w:p>
  <w:p w:rsidR="00A857CD" w:rsidRDefault="00A857CD">
    <w:pPr>
      <w:pStyle w:val="Fuzeile"/>
    </w:pPr>
  </w:p>
  <w:p w:rsidR="00A857CD" w:rsidRDefault="00A857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56D" w:rsidRDefault="0078556D" w:rsidP="00A857CD">
      <w:pPr>
        <w:spacing w:after="0" w:line="240" w:lineRule="auto"/>
      </w:pPr>
      <w:r>
        <w:separator/>
      </w:r>
    </w:p>
  </w:footnote>
  <w:footnote w:type="continuationSeparator" w:id="0">
    <w:p w:rsidR="0078556D" w:rsidRDefault="0078556D" w:rsidP="00A85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158A4"/>
    <w:multiLevelType w:val="hybridMultilevel"/>
    <w:tmpl w:val="2FC2ABB4"/>
    <w:lvl w:ilvl="0" w:tplc="BD701918">
      <w:start w:val="1"/>
      <w:numFmt w:val="decimal"/>
      <w:lvlText w:val="%1."/>
      <w:lvlJc w:val="left"/>
      <w:pPr>
        <w:ind w:left="345" w:hanging="360"/>
      </w:pPr>
      <w:rPr>
        <w:rFonts w:hint="default"/>
      </w:rPr>
    </w:lvl>
    <w:lvl w:ilvl="1" w:tplc="04070019" w:tentative="1">
      <w:start w:val="1"/>
      <w:numFmt w:val="lowerLetter"/>
      <w:lvlText w:val="%2."/>
      <w:lvlJc w:val="left"/>
      <w:pPr>
        <w:ind w:left="1065" w:hanging="360"/>
      </w:pPr>
    </w:lvl>
    <w:lvl w:ilvl="2" w:tplc="0407001B" w:tentative="1">
      <w:start w:val="1"/>
      <w:numFmt w:val="lowerRoman"/>
      <w:lvlText w:val="%3."/>
      <w:lvlJc w:val="right"/>
      <w:pPr>
        <w:ind w:left="1785" w:hanging="180"/>
      </w:pPr>
    </w:lvl>
    <w:lvl w:ilvl="3" w:tplc="0407000F" w:tentative="1">
      <w:start w:val="1"/>
      <w:numFmt w:val="decimal"/>
      <w:lvlText w:val="%4."/>
      <w:lvlJc w:val="left"/>
      <w:pPr>
        <w:ind w:left="2505" w:hanging="360"/>
      </w:pPr>
    </w:lvl>
    <w:lvl w:ilvl="4" w:tplc="04070019" w:tentative="1">
      <w:start w:val="1"/>
      <w:numFmt w:val="lowerLetter"/>
      <w:lvlText w:val="%5."/>
      <w:lvlJc w:val="left"/>
      <w:pPr>
        <w:ind w:left="3225" w:hanging="360"/>
      </w:pPr>
    </w:lvl>
    <w:lvl w:ilvl="5" w:tplc="0407001B" w:tentative="1">
      <w:start w:val="1"/>
      <w:numFmt w:val="lowerRoman"/>
      <w:lvlText w:val="%6."/>
      <w:lvlJc w:val="right"/>
      <w:pPr>
        <w:ind w:left="3945" w:hanging="180"/>
      </w:pPr>
    </w:lvl>
    <w:lvl w:ilvl="6" w:tplc="0407000F" w:tentative="1">
      <w:start w:val="1"/>
      <w:numFmt w:val="decimal"/>
      <w:lvlText w:val="%7."/>
      <w:lvlJc w:val="left"/>
      <w:pPr>
        <w:ind w:left="4665" w:hanging="360"/>
      </w:pPr>
    </w:lvl>
    <w:lvl w:ilvl="7" w:tplc="04070019" w:tentative="1">
      <w:start w:val="1"/>
      <w:numFmt w:val="lowerLetter"/>
      <w:lvlText w:val="%8."/>
      <w:lvlJc w:val="left"/>
      <w:pPr>
        <w:ind w:left="5385" w:hanging="360"/>
      </w:pPr>
    </w:lvl>
    <w:lvl w:ilvl="8" w:tplc="0407001B" w:tentative="1">
      <w:start w:val="1"/>
      <w:numFmt w:val="lowerRoman"/>
      <w:lvlText w:val="%9."/>
      <w:lvlJc w:val="right"/>
      <w:pPr>
        <w:ind w:left="61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E5"/>
    <w:rsid w:val="00052338"/>
    <w:rsid w:val="0006029E"/>
    <w:rsid w:val="00086884"/>
    <w:rsid w:val="00185D43"/>
    <w:rsid w:val="001C0611"/>
    <w:rsid w:val="0021217B"/>
    <w:rsid w:val="00224F6B"/>
    <w:rsid w:val="002536C5"/>
    <w:rsid w:val="00303E6C"/>
    <w:rsid w:val="004560CA"/>
    <w:rsid w:val="004E33E4"/>
    <w:rsid w:val="00527FEF"/>
    <w:rsid w:val="005A558E"/>
    <w:rsid w:val="0068748F"/>
    <w:rsid w:val="006E5C60"/>
    <w:rsid w:val="00711F70"/>
    <w:rsid w:val="00752393"/>
    <w:rsid w:val="0078556D"/>
    <w:rsid w:val="00820009"/>
    <w:rsid w:val="00897015"/>
    <w:rsid w:val="00897912"/>
    <w:rsid w:val="008B569A"/>
    <w:rsid w:val="008B5B90"/>
    <w:rsid w:val="009D46A5"/>
    <w:rsid w:val="009F0FD7"/>
    <w:rsid w:val="009F4652"/>
    <w:rsid w:val="00A24A57"/>
    <w:rsid w:val="00A65260"/>
    <w:rsid w:val="00A857CD"/>
    <w:rsid w:val="00AA5D0A"/>
    <w:rsid w:val="00AA75AE"/>
    <w:rsid w:val="00AB05E5"/>
    <w:rsid w:val="00B5212C"/>
    <w:rsid w:val="00B9061C"/>
    <w:rsid w:val="00B91BC7"/>
    <w:rsid w:val="00BB45B8"/>
    <w:rsid w:val="00BF4F77"/>
    <w:rsid w:val="00C05385"/>
    <w:rsid w:val="00C2272D"/>
    <w:rsid w:val="00D6482F"/>
    <w:rsid w:val="00DA196E"/>
    <w:rsid w:val="00DA2523"/>
    <w:rsid w:val="00DD62B8"/>
    <w:rsid w:val="00E01ED6"/>
    <w:rsid w:val="00E16A6B"/>
    <w:rsid w:val="00E2002F"/>
    <w:rsid w:val="00E675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3A794-0D69-4867-AA23-66658872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2393"/>
    <w:pPr>
      <w:spacing w:after="205" w:line="269" w:lineRule="auto"/>
      <w:ind w:left="10" w:hanging="10"/>
    </w:pPr>
    <w:rPr>
      <w:rFonts w:ascii="Arial" w:eastAsia="Arial" w:hAnsi="Arial" w:cs="Arial"/>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52393"/>
    <w:rPr>
      <w:color w:val="808080"/>
    </w:rPr>
  </w:style>
  <w:style w:type="paragraph" w:styleId="Listenabsatz">
    <w:name w:val="List Paragraph"/>
    <w:basedOn w:val="Standard"/>
    <w:uiPriority w:val="34"/>
    <w:qFormat/>
    <w:rsid w:val="00BF4F77"/>
    <w:pPr>
      <w:ind w:left="720"/>
      <w:contextualSpacing/>
    </w:pPr>
  </w:style>
  <w:style w:type="table" w:styleId="Tabellenraster">
    <w:name w:val="Table Grid"/>
    <w:basedOn w:val="NormaleTabelle"/>
    <w:uiPriority w:val="39"/>
    <w:rsid w:val="00B91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857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57CD"/>
    <w:rPr>
      <w:rFonts w:ascii="Arial" w:eastAsia="Arial" w:hAnsi="Arial" w:cs="Arial"/>
      <w:color w:val="000000"/>
      <w:lang w:eastAsia="de-DE"/>
    </w:rPr>
  </w:style>
  <w:style w:type="paragraph" w:styleId="Fuzeile">
    <w:name w:val="footer"/>
    <w:basedOn w:val="Standard"/>
    <w:link w:val="FuzeileZchn"/>
    <w:uiPriority w:val="99"/>
    <w:unhideWhenUsed/>
    <w:rsid w:val="00A857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57CD"/>
    <w:rPr>
      <w:rFonts w:ascii="Arial" w:eastAsia="Arial" w:hAnsi="Arial" w:cs="Arial"/>
      <w:color w:val="000000"/>
      <w:lang w:eastAsia="de-DE"/>
    </w:rPr>
  </w:style>
  <w:style w:type="character" w:styleId="Hyperlink">
    <w:name w:val="Hyperlink"/>
    <w:basedOn w:val="Absatz-Standardschriftart"/>
    <w:uiPriority w:val="99"/>
    <w:unhideWhenUsed/>
    <w:rsid w:val="0021217B"/>
    <w:rPr>
      <w:color w:val="0563C1" w:themeColor="hyperlink"/>
      <w:u w:val="single"/>
    </w:rPr>
  </w:style>
  <w:style w:type="paragraph" w:styleId="Sprechblasentext">
    <w:name w:val="Balloon Text"/>
    <w:basedOn w:val="Standard"/>
    <w:link w:val="SprechblasentextZchn"/>
    <w:uiPriority w:val="99"/>
    <w:semiHidden/>
    <w:unhideWhenUsed/>
    <w:rsid w:val="00AB05E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05E5"/>
    <w:rPr>
      <w:rFonts w:ascii="Segoe UI" w:eastAsia="Arial" w:hAnsi="Segoe UI" w:cs="Segoe UI"/>
      <w:color w:val="000000"/>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erti\Desktop\Echtzeitprotokol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8BC4210FD54E8C9868B5ED6F8D1505"/>
        <w:category>
          <w:name w:val="Allgemein"/>
          <w:gallery w:val="placeholder"/>
        </w:category>
        <w:types>
          <w:type w:val="bbPlcHdr"/>
        </w:types>
        <w:behaviors>
          <w:behavior w:val="content"/>
        </w:behaviors>
        <w:guid w:val="{D4424869-FCEF-4755-ACF3-A8148B69BC6A}"/>
      </w:docPartPr>
      <w:docPartBody>
        <w:p w:rsidR="00132875" w:rsidRDefault="00005C72">
          <w:pPr>
            <w:pStyle w:val="088BC4210FD54E8C9868B5ED6F8D1505"/>
          </w:pPr>
          <w:r w:rsidRPr="00052E41">
            <w:rPr>
              <w:rStyle w:val="Platzhaltertext"/>
            </w:rPr>
            <w:t>Klicken Sie hier, um Text einzugeben.</w:t>
          </w:r>
        </w:p>
      </w:docPartBody>
    </w:docPart>
    <w:docPart>
      <w:docPartPr>
        <w:name w:val="2ACD2116B2EB41BDBD5757598D2E01C0"/>
        <w:category>
          <w:name w:val="Allgemein"/>
          <w:gallery w:val="placeholder"/>
        </w:category>
        <w:types>
          <w:type w:val="bbPlcHdr"/>
        </w:types>
        <w:behaviors>
          <w:behavior w:val="content"/>
        </w:behaviors>
        <w:guid w:val="{72A39ACB-5550-4822-87EA-27B96628708E}"/>
      </w:docPartPr>
      <w:docPartBody>
        <w:p w:rsidR="00132875" w:rsidRDefault="00005C72">
          <w:pPr>
            <w:pStyle w:val="2ACD2116B2EB41BDBD5757598D2E01C0"/>
          </w:pPr>
          <w:r w:rsidRPr="00052E41">
            <w:rPr>
              <w:rStyle w:val="Platzhaltertext"/>
            </w:rPr>
            <w:t>Klicken Sie hier, um Text einzugeben.</w:t>
          </w:r>
        </w:p>
      </w:docPartBody>
    </w:docPart>
    <w:docPart>
      <w:docPartPr>
        <w:name w:val="CCCF840B43384065964DD0DB80540BB2"/>
        <w:category>
          <w:name w:val="Allgemein"/>
          <w:gallery w:val="placeholder"/>
        </w:category>
        <w:types>
          <w:type w:val="bbPlcHdr"/>
        </w:types>
        <w:behaviors>
          <w:behavior w:val="content"/>
        </w:behaviors>
        <w:guid w:val="{4998ADDC-520A-4E77-BAAF-EF810138357F}"/>
      </w:docPartPr>
      <w:docPartBody>
        <w:p w:rsidR="00132875" w:rsidRDefault="00005C72">
          <w:pPr>
            <w:pStyle w:val="CCCF840B43384065964DD0DB80540BB2"/>
          </w:pPr>
          <w:r w:rsidRPr="00052E41">
            <w:rPr>
              <w:rStyle w:val="Platzhaltertext"/>
            </w:rPr>
            <w:t>Klicken Sie hier, um Text einzugeben.</w:t>
          </w:r>
        </w:p>
      </w:docPartBody>
    </w:docPart>
    <w:docPart>
      <w:docPartPr>
        <w:name w:val="7420F61AAAE24C179A29637EA035034F"/>
        <w:category>
          <w:name w:val="Allgemein"/>
          <w:gallery w:val="placeholder"/>
        </w:category>
        <w:types>
          <w:type w:val="bbPlcHdr"/>
        </w:types>
        <w:behaviors>
          <w:behavior w:val="content"/>
        </w:behaviors>
        <w:guid w:val="{B17B6F56-CE48-4715-8C17-E615ACB25207}"/>
      </w:docPartPr>
      <w:docPartBody>
        <w:p w:rsidR="00132875" w:rsidRDefault="00005C72">
          <w:pPr>
            <w:pStyle w:val="7420F61AAAE24C179A29637EA035034F"/>
          </w:pPr>
          <w:r w:rsidRPr="00052E41">
            <w:rPr>
              <w:rStyle w:val="Platzhaltertext"/>
            </w:rPr>
            <w:t>Klicken Sie hier, um Text einzugeben.</w:t>
          </w:r>
        </w:p>
      </w:docPartBody>
    </w:docPart>
    <w:docPart>
      <w:docPartPr>
        <w:name w:val="4A9D758AC9E947D99E69E21D06C74103"/>
        <w:category>
          <w:name w:val="Allgemein"/>
          <w:gallery w:val="placeholder"/>
        </w:category>
        <w:types>
          <w:type w:val="bbPlcHdr"/>
        </w:types>
        <w:behaviors>
          <w:behavior w:val="content"/>
        </w:behaviors>
        <w:guid w:val="{6692B821-6BFD-4BEC-87A5-0A143FCEE689}"/>
      </w:docPartPr>
      <w:docPartBody>
        <w:p w:rsidR="00132875" w:rsidRDefault="00005C72">
          <w:pPr>
            <w:pStyle w:val="4A9D758AC9E947D99E69E21D06C74103"/>
          </w:pPr>
          <w:r w:rsidRPr="00052E41">
            <w:rPr>
              <w:rStyle w:val="Platzhaltertext"/>
            </w:rPr>
            <w:t>Klicken Sie hier, um Text einzugeben.</w:t>
          </w:r>
        </w:p>
      </w:docPartBody>
    </w:docPart>
    <w:docPart>
      <w:docPartPr>
        <w:name w:val="14C106E421344748AEE0FEC9EE5CE4C6"/>
        <w:category>
          <w:name w:val="Allgemein"/>
          <w:gallery w:val="placeholder"/>
        </w:category>
        <w:types>
          <w:type w:val="bbPlcHdr"/>
        </w:types>
        <w:behaviors>
          <w:behavior w:val="content"/>
        </w:behaviors>
        <w:guid w:val="{7B4AE3A2-7748-4B6E-BD10-D0AC6D6A1165}"/>
      </w:docPartPr>
      <w:docPartBody>
        <w:p w:rsidR="00132875" w:rsidRDefault="00005C72">
          <w:pPr>
            <w:pStyle w:val="14C106E421344748AEE0FEC9EE5CE4C6"/>
          </w:pPr>
          <w:r w:rsidRPr="00052E41">
            <w:rPr>
              <w:rStyle w:val="Platzhaltertext"/>
            </w:rPr>
            <w:t>Klicken Sie hier, um Text einzugeben.</w:t>
          </w:r>
        </w:p>
      </w:docPartBody>
    </w:docPart>
    <w:docPart>
      <w:docPartPr>
        <w:name w:val="932E1D30E7CD4525A12D14E29A2667DA"/>
        <w:category>
          <w:name w:val="Allgemein"/>
          <w:gallery w:val="placeholder"/>
        </w:category>
        <w:types>
          <w:type w:val="bbPlcHdr"/>
        </w:types>
        <w:behaviors>
          <w:behavior w:val="content"/>
        </w:behaviors>
        <w:guid w:val="{B2495950-3DC0-4C38-A0E5-3370E14DF843}"/>
      </w:docPartPr>
      <w:docPartBody>
        <w:p w:rsidR="00132875" w:rsidRDefault="00005C72">
          <w:pPr>
            <w:pStyle w:val="932E1D30E7CD4525A12D14E29A2667DA"/>
          </w:pPr>
          <w:r w:rsidRPr="00052E41">
            <w:rPr>
              <w:rStyle w:val="Platzhaltertext"/>
            </w:rPr>
            <w:t>Klicken Sie hier, um Text einzugeben.</w:t>
          </w:r>
        </w:p>
      </w:docPartBody>
    </w:docPart>
    <w:docPart>
      <w:docPartPr>
        <w:name w:val="CCD2BFB22E0146398E2E420AFAFC8B30"/>
        <w:category>
          <w:name w:val="Allgemein"/>
          <w:gallery w:val="placeholder"/>
        </w:category>
        <w:types>
          <w:type w:val="bbPlcHdr"/>
        </w:types>
        <w:behaviors>
          <w:behavior w:val="content"/>
        </w:behaviors>
        <w:guid w:val="{1913EA75-CB38-41A1-A2D9-FA49482E5C43}"/>
      </w:docPartPr>
      <w:docPartBody>
        <w:p w:rsidR="00132875" w:rsidRDefault="00005C72">
          <w:pPr>
            <w:pStyle w:val="CCD2BFB22E0146398E2E420AFAFC8B30"/>
          </w:pPr>
          <w:r w:rsidRPr="00052E41">
            <w:rPr>
              <w:rStyle w:val="Platzhaltertext"/>
            </w:rPr>
            <w:t>Klicken Sie hier, um Text einzugeben.</w:t>
          </w:r>
        </w:p>
      </w:docPartBody>
    </w:docPart>
    <w:docPart>
      <w:docPartPr>
        <w:name w:val="A048EB070C894814B35B31B007046C18"/>
        <w:category>
          <w:name w:val="Allgemein"/>
          <w:gallery w:val="placeholder"/>
        </w:category>
        <w:types>
          <w:type w:val="bbPlcHdr"/>
        </w:types>
        <w:behaviors>
          <w:behavior w:val="content"/>
        </w:behaviors>
        <w:guid w:val="{AB7DC93F-1BB2-4D75-9F9B-43AF45C430B5}"/>
      </w:docPartPr>
      <w:docPartBody>
        <w:p w:rsidR="00132875" w:rsidRDefault="00005C72">
          <w:pPr>
            <w:pStyle w:val="A048EB070C894814B35B31B007046C18"/>
          </w:pPr>
          <w:r w:rsidRPr="00052E41">
            <w:rPr>
              <w:rStyle w:val="Platzhaltertext"/>
            </w:rPr>
            <w:t>Klicken Sie hier, um Text einzugeben.</w:t>
          </w:r>
        </w:p>
      </w:docPartBody>
    </w:docPart>
    <w:docPart>
      <w:docPartPr>
        <w:name w:val="01860E0F4006499091D17B74DAE26229"/>
        <w:category>
          <w:name w:val="Allgemein"/>
          <w:gallery w:val="placeholder"/>
        </w:category>
        <w:types>
          <w:type w:val="bbPlcHdr"/>
        </w:types>
        <w:behaviors>
          <w:behavior w:val="content"/>
        </w:behaviors>
        <w:guid w:val="{C88B5FE4-8EBC-4677-A8EF-F725120235C5}"/>
      </w:docPartPr>
      <w:docPartBody>
        <w:p w:rsidR="00132875" w:rsidRDefault="00005C72">
          <w:pPr>
            <w:pStyle w:val="01860E0F4006499091D17B74DAE26229"/>
          </w:pPr>
          <w:r w:rsidRPr="00052E41">
            <w:rPr>
              <w:rStyle w:val="Platzhaltertext"/>
            </w:rPr>
            <w:t>Klicken Sie hier, um Text einzugeben.</w:t>
          </w:r>
        </w:p>
      </w:docPartBody>
    </w:docPart>
    <w:docPart>
      <w:docPartPr>
        <w:name w:val="F55D71E8CD7B45F19ABF9D70593BBCAA"/>
        <w:category>
          <w:name w:val="Allgemein"/>
          <w:gallery w:val="placeholder"/>
        </w:category>
        <w:types>
          <w:type w:val="bbPlcHdr"/>
        </w:types>
        <w:behaviors>
          <w:behavior w:val="content"/>
        </w:behaviors>
        <w:guid w:val="{D487772F-3CE5-47C5-ABEC-F149D53194D9}"/>
      </w:docPartPr>
      <w:docPartBody>
        <w:p w:rsidR="00132875" w:rsidRDefault="00005C72">
          <w:pPr>
            <w:pStyle w:val="F55D71E8CD7B45F19ABF9D70593BBCAA"/>
          </w:pPr>
          <w:r w:rsidRPr="00052E41">
            <w:rPr>
              <w:rStyle w:val="Platzhaltertext"/>
            </w:rPr>
            <w:t>Klicken Sie hier, um Text einzugeben.</w:t>
          </w:r>
        </w:p>
      </w:docPartBody>
    </w:docPart>
    <w:docPart>
      <w:docPartPr>
        <w:name w:val="8FA3F0BB8CD64D6DA16EC1A25FFA4DD5"/>
        <w:category>
          <w:name w:val="Allgemein"/>
          <w:gallery w:val="placeholder"/>
        </w:category>
        <w:types>
          <w:type w:val="bbPlcHdr"/>
        </w:types>
        <w:behaviors>
          <w:behavior w:val="content"/>
        </w:behaviors>
        <w:guid w:val="{D562525E-13EC-4110-AB93-8D46E9721E8C}"/>
      </w:docPartPr>
      <w:docPartBody>
        <w:p w:rsidR="00132875" w:rsidRDefault="00005C72">
          <w:pPr>
            <w:pStyle w:val="8FA3F0BB8CD64D6DA16EC1A25FFA4DD5"/>
          </w:pPr>
          <w:r w:rsidRPr="00052E41">
            <w:rPr>
              <w:rStyle w:val="Platzhaltertext"/>
            </w:rPr>
            <w:t>Klicken Sie hier, um Text einzugeben.</w:t>
          </w:r>
        </w:p>
      </w:docPartBody>
    </w:docPart>
    <w:docPart>
      <w:docPartPr>
        <w:name w:val="0ECC8F37707A46B39213936820EFD265"/>
        <w:category>
          <w:name w:val="Allgemein"/>
          <w:gallery w:val="placeholder"/>
        </w:category>
        <w:types>
          <w:type w:val="bbPlcHdr"/>
        </w:types>
        <w:behaviors>
          <w:behavior w:val="content"/>
        </w:behaviors>
        <w:guid w:val="{848D19B4-0B33-4E19-B461-65B2BE6D3A7C}"/>
      </w:docPartPr>
      <w:docPartBody>
        <w:p w:rsidR="00132875" w:rsidRDefault="00005C72">
          <w:pPr>
            <w:pStyle w:val="0ECC8F37707A46B39213936820EFD265"/>
          </w:pPr>
          <w:r w:rsidRPr="00052E41">
            <w:rPr>
              <w:rStyle w:val="Platzhaltertext"/>
            </w:rPr>
            <w:t>Klicken Sie hier, um Text einzugeben.</w:t>
          </w:r>
        </w:p>
      </w:docPartBody>
    </w:docPart>
    <w:docPart>
      <w:docPartPr>
        <w:name w:val="838A50CF65054A5C824B02AAC71B8CA8"/>
        <w:category>
          <w:name w:val="Allgemein"/>
          <w:gallery w:val="placeholder"/>
        </w:category>
        <w:types>
          <w:type w:val="bbPlcHdr"/>
        </w:types>
        <w:behaviors>
          <w:behavior w:val="content"/>
        </w:behaviors>
        <w:guid w:val="{39165A32-884A-4A56-AAD8-F3EAD2D62CDC}"/>
      </w:docPartPr>
      <w:docPartBody>
        <w:p w:rsidR="00132875" w:rsidRDefault="00005C72">
          <w:pPr>
            <w:pStyle w:val="838A50CF65054A5C824B02AAC71B8CA8"/>
          </w:pPr>
          <w:r w:rsidRPr="00052E41">
            <w:rPr>
              <w:rStyle w:val="Platzhaltertext"/>
            </w:rPr>
            <w:t>Klicken Sie hier, um Text einzugeben.</w:t>
          </w:r>
        </w:p>
      </w:docPartBody>
    </w:docPart>
    <w:docPart>
      <w:docPartPr>
        <w:name w:val="2EE55C45D5D748F7ABC9C23DB7DDCC03"/>
        <w:category>
          <w:name w:val="Allgemein"/>
          <w:gallery w:val="placeholder"/>
        </w:category>
        <w:types>
          <w:type w:val="bbPlcHdr"/>
        </w:types>
        <w:behaviors>
          <w:behavior w:val="content"/>
        </w:behaviors>
        <w:guid w:val="{AA7D034E-AC51-4510-9A3E-2ABCC882394E}"/>
      </w:docPartPr>
      <w:docPartBody>
        <w:p w:rsidR="00132875" w:rsidRDefault="00005C72">
          <w:pPr>
            <w:pStyle w:val="2EE55C45D5D748F7ABC9C23DB7DDCC03"/>
          </w:pPr>
          <w:r w:rsidRPr="00052E41">
            <w:rPr>
              <w:rStyle w:val="Platzhaltertext"/>
            </w:rPr>
            <w:t>Klicken Sie hier, um Text einzugeben.</w:t>
          </w:r>
        </w:p>
      </w:docPartBody>
    </w:docPart>
    <w:docPart>
      <w:docPartPr>
        <w:name w:val="C0E6BADA4CB94CB087B16C21B13DB820"/>
        <w:category>
          <w:name w:val="Allgemein"/>
          <w:gallery w:val="placeholder"/>
        </w:category>
        <w:types>
          <w:type w:val="bbPlcHdr"/>
        </w:types>
        <w:behaviors>
          <w:behavior w:val="content"/>
        </w:behaviors>
        <w:guid w:val="{F56119FC-FACB-43C9-8D28-70DFC18C8E26}"/>
      </w:docPartPr>
      <w:docPartBody>
        <w:p w:rsidR="00132875" w:rsidRDefault="00005C72">
          <w:pPr>
            <w:pStyle w:val="C0E6BADA4CB94CB087B16C21B13DB820"/>
          </w:pPr>
          <w:r w:rsidRPr="00052E41">
            <w:rPr>
              <w:rStyle w:val="Platzhaltertext"/>
            </w:rPr>
            <w:t>Klicken Sie hier, um Text einzugeben.</w:t>
          </w:r>
        </w:p>
      </w:docPartBody>
    </w:docPart>
    <w:docPart>
      <w:docPartPr>
        <w:name w:val="00EA4CE64B3F47CBB2F9593F741C0A77"/>
        <w:category>
          <w:name w:val="Allgemein"/>
          <w:gallery w:val="placeholder"/>
        </w:category>
        <w:types>
          <w:type w:val="bbPlcHdr"/>
        </w:types>
        <w:behaviors>
          <w:behavior w:val="content"/>
        </w:behaviors>
        <w:guid w:val="{3C2F43E8-22DE-4FB7-ACF5-8D3F6DB9785B}"/>
      </w:docPartPr>
      <w:docPartBody>
        <w:p w:rsidR="00132875" w:rsidRDefault="00005C72">
          <w:pPr>
            <w:pStyle w:val="00EA4CE64B3F47CBB2F9593F741C0A77"/>
          </w:pPr>
          <w:r w:rsidRPr="00052E41">
            <w:rPr>
              <w:rStyle w:val="Platzhaltertext"/>
            </w:rPr>
            <w:t>Klicken Sie hier, um Text einzugeben.</w:t>
          </w:r>
        </w:p>
      </w:docPartBody>
    </w:docPart>
    <w:docPart>
      <w:docPartPr>
        <w:name w:val="9E634AEBCEE746EA9321039D95377340"/>
        <w:category>
          <w:name w:val="Allgemein"/>
          <w:gallery w:val="placeholder"/>
        </w:category>
        <w:types>
          <w:type w:val="bbPlcHdr"/>
        </w:types>
        <w:behaviors>
          <w:behavior w:val="content"/>
        </w:behaviors>
        <w:guid w:val="{5AEDFEC6-9CC8-4A0B-A2D8-DA8BF13AC07B}"/>
      </w:docPartPr>
      <w:docPartBody>
        <w:p w:rsidR="00132875" w:rsidRDefault="00005C72">
          <w:pPr>
            <w:pStyle w:val="9E634AEBCEE746EA9321039D95377340"/>
          </w:pPr>
          <w:r w:rsidRPr="00052E41">
            <w:rPr>
              <w:rStyle w:val="Platzhaltertext"/>
            </w:rPr>
            <w:t>Klicken Sie hier, um Text einzugeben.</w:t>
          </w:r>
        </w:p>
      </w:docPartBody>
    </w:docPart>
    <w:docPart>
      <w:docPartPr>
        <w:name w:val="FB927013B6AB439FA6100648E1B1448E"/>
        <w:category>
          <w:name w:val="Allgemein"/>
          <w:gallery w:val="placeholder"/>
        </w:category>
        <w:types>
          <w:type w:val="bbPlcHdr"/>
        </w:types>
        <w:behaviors>
          <w:behavior w:val="content"/>
        </w:behaviors>
        <w:guid w:val="{3E572656-CA07-4CC5-9120-8505FC35D219}"/>
      </w:docPartPr>
      <w:docPartBody>
        <w:p w:rsidR="00132875" w:rsidRDefault="00005C72">
          <w:pPr>
            <w:pStyle w:val="FB927013B6AB439FA6100648E1B1448E"/>
          </w:pPr>
          <w:r w:rsidRPr="00052E41">
            <w:rPr>
              <w:rStyle w:val="Platzhaltertext"/>
            </w:rPr>
            <w:t>Klicken Sie hier, um Text einzugeben.</w:t>
          </w:r>
        </w:p>
      </w:docPartBody>
    </w:docPart>
    <w:docPart>
      <w:docPartPr>
        <w:name w:val="4EC459DF4DDA41D080291DF240CE1548"/>
        <w:category>
          <w:name w:val="Allgemein"/>
          <w:gallery w:val="placeholder"/>
        </w:category>
        <w:types>
          <w:type w:val="bbPlcHdr"/>
        </w:types>
        <w:behaviors>
          <w:behavior w:val="content"/>
        </w:behaviors>
        <w:guid w:val="{8AF763AE-E868-4623-963B-6EA824B68166}"/>
      </w:docPartPr>
      <w:docPartBody>
        <w:p w:rsidR="00132875" w:rsidRDefault="00005C72">
          <w:pPr>
            <w:pStyle w:val="4EC459DF4DDA41D080291DF240CE1548"/>
          </w:pPr>
          <w:r w:rsidRPr="00052E41">
            <w:rPr>
              <w:rStyle w:val="Platzhaltertext"/>
            </w:rPr>
            <w:t>Klicken Sie hier, um Text einzugeben.</w:t>
          </w:r>
        </w:p>
      </w:docPartBody>
    </w:docPart>
    <w:docPart>
      <w:docPartPr>
        <w:name w:val="34F2448C9D364C0E833898F6BC81A119"/>
        <w:category>
          <w:name w:val="Allgemein"/>
          <w:gallery w:val="placeholder"/>
        </w:category>
        <w:types>
          <w:type w:val="bbPlcHdr"/>
        </w:types>
        <w:behaviors>
          <w:behavior w:val="content"/>
        </w:behaviors>
        <w:guid w:val="{A2A540F9-7FFD-4C27-95C6-FF27DDB9EFE1}"/>
      </w:docPartPr>
      <w:docPartBody>
        <w:p w:rsidR="00132875" w:rsidRDefault="00005C72">
          <w:pPr>
            <w:pStyle w:val="34F2448C9D364C0E833898F6BC81A119"/>
          </w:pPr>
          <w:r w:rsidRPr="00052E41">
            <w:rPr>
              <w:rStyle w:val="Platzhaltertext"/>
            </w:rPr>
            <w:t>Klicken Sie hier, um Text einzugeben.</w:t>
          </w:r>
        </w:p>
      </w:docPartBody>
    </w:docPart>
    <w:docPart>
      <w:docPartPr>
        <w:name w:val="F2DB09F3BB0347A38BBAE5CE58AAAC23"/>
        <w:category>
          <w:name w:val="Allgemein"/>
          <w:gallery w:val="placeholder"/>
        </w:category>
        <w:types>
          <w:type w:val="bbPlcHdr"/>
        </w:types>
        <w:behaviors>
          <w:behavior w:val="content"/>
        </w:behaviors>
        <w:guid w:val="{68CE9D5F-053E-4DF7-AD82-94EC66DAB729}"/>
      </w:docPartPr>
      <w:docPartBody>
        <w:p w:rsidR="00132875" w:rsidRDefault="00005C72">
          <w:pPr>
            <w:pStyle w:val="F2DB09F3BB0347A38BBAE5CE58AAAC23"/>
          </w:pPr>
          <w:r w:rsidRPr="00052E41">
            <w:rPr>
              <w:rStyle w:val="Platzhaltertext"/>
            </w:rPr>
            <w:t>Klicken Sie hier, um Text einzugeben.</w:t>
          </w:r>
        </w:p>
      </w:docPartBody>
    </w:docPart>
    <w:docPart>
      <w:docPartPr>
        <w:name w:val="C33DCF2D1A814A46B7A00B4B97CAF75B"/>
        <w:category>
          <w:name w:val="Allgemein"/>
          <w:gallery w:val="placeholder"/>
        </w:category>
        <w:types>
          <w:type w:val="bbPlcHdr"/>
        </w:types>
        <w:behaviors>
          <w:behavior w:val="content"/>
        </w:behaviors>
        <w:guid w:val="{3A93EDCB-F5A8-4CD3-88C9-D2C820C0FA81}"/>
      </w:docPartPr>
      <w:docPartBody>
        <w:p w:rsidR="00132875" w:rsidRDefault="00005C72">
          <w:pPr>
            <w:pStyle w:val="C33DCF2D1A814A46B7A00B4B97CAF75B"/>
          </w:pPr>
          <w:r w:rsidRPr="00052E41">
            <w:rPr>
              <w:rStyle w:val="Platzhaltertext"/>
            </w:rPr>
            <w:t>Klicken Sie hier, um Text einzugeben.</w:t>
          </w:r>
        </w:p>
      </w:docPartBody>
    </w:docPart>
    <w:docPart>
      <w:docPartPr>
        <w:name w:val="2E98DF23BE7D463B8A40D7A2373E446B"/>
        <w:category>
          <w:name w:val="Allgemein"/>
          <w:gallery w:val="placeholder"/>
        </w:category>
        <w:types>
          <w:type w:val="bbPlcHdr"/>
        </w:types>
        <w:behaviors>
          <w:behavior w:val="content"/>
        </w:behaviors>
        <w:guid w:val="{1C8600D7-F291-4DF8-86E5-52F49EE0DB1E}"/>
      </w:docPartPr>
      <w:docPartBody>
        <w:p w:rsidR="00132875" w:rsidRDefault="00005C72">
          <w:pPr>
            <w:pStyle w:val="2E98DF23BE7D463B8A40D7A2373E446B"/>
          </w:pPr>
          <w:r w:rsidRPr="00052E41">
            <w:rPr>
              <w:rStyle w:val="Platzhaltertext"/>
            </w:rPr>
            <w:t>Klicken Sie hier, um Text einzugeben.</w:t>
          </w:r>
        </w:p>
      </w:docPartBody>
    </w:docPart>
    <w:docPart>
      <w:docPartPr>
        <w:name w:val="03F1C303E765477E99AF255EA3058AE0"/>
        <w:category>
          <w:name w:val="Allgemein"/>
          <w:gallery w:val="placeholder"/>
        </w:category>
        <w:types>
          <w:type w:val="bbPlcHdr"/>
        </w:types>
        <w:behaviors>
          <w:behavior w:val="content"/>
        </w:behaviors>
        <w:guid w:val="{645B65A6-7FE3-4730-B9C5-1CBD70969D5C}"/>
      </w:docPartPr>
      <w:docPartBody>
        <w:p w:rsidR="00132875" w:rsidRDefault="00005C72">
          <w:pPr>
            <w:pStyle w:val="03F1C303E765477E99AF255EA3058AE0"/>
          </w:pPr>
          <w:r w:rsidRPr="00052E41">
            <w:rPr>
              <w:rStyle w:val="Platzhaltertext"/>
            </w:rPr>
            <w:t>Wählen Sie ein Element aus.</w:t>
          </w:r>
        </w:p>
      </w:docPartBody>
    </w:docPart>
    <w:docPart>
      <w:docPartPr>
        <w:name w:val="E7EBBCF2EAF147F5A289C250E36B2557"/>
        <w:category>
          <w:name w:val="Allgemein"/>
          <w:gallery w:val="placeholder"/>
        </w:category>
        <w:types>
          <w:type w:val="bbPlcHdr"/>
        </w:types>
        <w:behaviors>
          <w:behavior w:val="content"/>
        </w:behaviors>
        <w:guid w:val="{AA97D1C8-A064-4888-8323-0019D367F8D2}"/>
      </w:docPartPr>
      <w:docPartBody>
        <w:p w:rsidR="00132875" w:rsidRDefault="00005C72">
          <w:pPr>
            <w:pStyle w:val="E7EBBCF2EAF147F5A289C250E36B2557"/>
          </w:pPr>
          <w:r w:rsidRPr="00052E41">
            <w:rPr>
              <w:rStyle w:val="Platzhaltertext"/>
            </w:rPr>
            <w:t>Klicken Sie hier, um Text einzugeben.</w:t>
          </w:r>
        </w:p>
      </w:docPartBody>
    </w:docPart>
    <w:docPart>
      <w:docPartPr>
        <w:name w:val="ADBE0FDBE64445F795CA0654D116B1D1"/>
        <w:category>
          <w:name w:val="Allgemein"/>
          <w:gallery w:val="placeholder"/>
        </w:category>
        <w:types>
          <w:type w:val="bbPlcHdr"/>
        </w:types>
        <w:behaviors>
          <w:behavior w:val="content"/>
        </w:behaviors>
        <w:guid w:val="{6B4D4DCB-8D73-4E72-AF03-1B5457DC9E26}"/>
      </w:docPartPr>
      <w:docPartBody>
        <w:p w:rsidR="00132875" w:rsidRDefault="00005C72">
          <w:pPr>
            <w:pStyle w:val="ADBE0FDBE64445F795CA0654D116B1D1"/>
          </w:pPr>
          <w:r w:rsidRPr="00052E41">
            <w:rPr>
              <w:rStyle w:val="Platzhaltertext"/>
            </w:rPr>
            <w:t>Klicken Sie hier, um Text einzugeben.</w:t>
          </w:r>
        </w:p>
      </w:docPartBody>
    </w:docPart>
    <w:docPart>
      <w:docPartPr>
        <w:name w:val="874C737962AA4E66AB707E81C5BD78B2"/>
        <w:category>
          <w:name w:val="Allgemein"/>
          <w:gallery w:val="placeholder"/>
        </w:category>
        <w:types>
          <w:type w:val="bbPlcHdr"/>
        </w:types>
        <w:behaviors>
          <w:behavior w:val="content"/>
        </w:behaviors>
        <w:guid w:val="{0D7CEE00-18BF-4CB8-A45E-BAE5ED488F6F}"/>
      </w:docPartPr>
      <w:docPartBody>
        <w:p w:rsidR="00132875" w:rsidRDefault="00005C72">
          <w:pPr>
            <w:pStyle w:val="874C737962AA4E66AB707E81C5BD78B2"/>
          </w:pPr>
          <w:r w:rsidRPr="00052E41">
            <w:rPr>
              <w:rStyle w:val="Platzhaltertext"/>
            </w:rPr>
            <w:t>Klicken Sie hier, um Text einzugeben.</w:t>
          </w:r>
        </w:p>
      </w:docPartBody>
    </w:docPart>
    <w:docPart>
      <w:docPartPr>
        <w:name w:val="AA0776B0DF824742846AD16DD85039A5"/>
        <w:category>
          <w:name w:val="Allgemein"/>
          <w:gallery w:val="placeholder"/>
        </w:category>
        <w:types>
          <w:type w:val="bbPlcHdr"/>
        </w:types>
        <w:behaviors>
          <w:behavior w:val="content"/>
        </w:behaviors>
        <w:guid w:val="{67D4678C-4154-4141-B51B-57014A6A41C1}"/>
      </w:docPartPr>
      <w:docPartBody>
        <w:p w:rsidR="00132875" w:rsidRDefault="00005C72">
          <w:pPr>
            <w:pStyle w:val="AA0776B0DF824742846AD16DD85039A5"/>
          </w:pPr>
          <w:r w:rsidRPr="00052E41">
            <w:rPr>
              <w:rStyle w:val="Platzhaltertext"/>
            </w:rPr>
            <w:t>Klicken Sie hier, um Text einzugeben.</w:t>
          </w:r>
        </w:p>
      </w:docPartBody>
    </w:docPart>
    <w:docPart>
      <w:docPartPr>
        <w:name w:val="CAA557151F0343098773186B95A1AA36"/>
        <w:category>
          <w:name w:val="Allgemein"/>
          <w:gallery w:val="placeholder"/>
        </w:category>
        <w:types>
          <w:type w:val="bbPlcHdr"/>
        </w:types>
        <w:behaviors>
          <w:behavior w:val="content"/>
        </w:behaviors>
        <w:guid w:val="{ACEBE307-61FF-4C08-8578-9E805CE77A7A}"/>
      </w:docPartPr>
      <w:docPartBody>
        <w:p w:rsidR="00132875" w:rsidRDefault="00005C72">
          <w:pPr>
            <w:pStyle w:val="CAA557151F0343098773186B95A1AA36"/>
          </w:pPr>
          <w:r w:rsidRPr="00052E41">
            <w:rPr>
              <w:rStyle w:val="Platzhaltertext"/>
            </w:rPr>
            <w:t>Klicken Sie hier, um Text einzugeben.</w:t>
          </w:r>
        </w:p>
      </w:docPartBody>
    </w:docPart>
    <w:docPart>
      <w:docPartPr>
        <w:name w:val="8FFF90C473614133AB3F0800896473C6"/>
        <w:category>
          <w:name w:val="Allgemein"/>
          <w:gallery w:val="placeholder"/>
        </w:category>
        <w:types>
          <w:type w:val="bbPlcHdr"/>
        </w:types>
        <w:behaviors>
          <w:behavior w:val="content"/>
        </w:behaviors>
        <w:guid w:val="{77984252-5BD2-42B8-B404-6291849A0917}"/>
      </w:docPartPr>
      <w:docPartBody>
        <w:p w:rsidR="00132875" w:rsidRDefault="00005C72">
          <w:pPr>
            <w:pStyle w:val="8FFF90C473614133AB3F0800896473C6"/>
          </w:pPr>
          <w:r w:rsidRPr="00052E41">
            <w:rPr>
              <w:rStyle w:val="Platzhaltertext"/>
            </w:rPr>
            <w:t>Klicken Sie hier, um Text einzugeben.</w:t>
          </w:r>
        </w:p>
      </w:docPartBody>
    </w:docPart>
    <w:docPart>
      <w:docPartPr>
        <w:name w:val="40B60D4ACBD9458AA7D67DE4C1386CCB"/>
        <w:category>
          <w:name w:val="Allgemein"/>
          <w:gallery w:val="placeholder"/>
        </w:category>
        <w:types>
          <w:type w:val="bbPlcHdr"/>
        </w:types>
        <w:behaviors>
          <w:behavior w:val="content"/>
        </w:behaviors>
        <w:guid w:val="{FAC7B71F-1981-4C70-9BE5-DCAEA5999D82}"/>
      </w:docPartPr>
      <w:docPartBody>
        <w:p w:rsidR="00132875" w:rsidRDefault="00005C72">
          <w:pPr>
            <w:pStyle w:val="40B60D4ACBD9458AA7D67DE4C1386CCB"/>
          </w:pPr>
          <w:r w:rsidRPr="00052E41">
            <w:rPr>
              <w:rStyle w:val="Platzhaltertext"/>
            </w:rPr>
            <w:t>Klicken Sie hier, um Text einzugeben.</w:t>
          </w:r>
        </w:p>
      </w:docPartBody>
    </w:docPart>
    <w:docPart>
      <w:docPartPr>
        <w:name w:val="1C90C54C1D6945C6862D43A97202DD21"/>
        <w:category>
          <w:name w:val="Allgemein"/>
          <w:gallery w:val="placeholder"/>
        </w:category>
        <w:types>
          <w:type w:val="bbPlcHdr"/>
        </w:types>
        <w:behaviors>
          <w:behavior w:val="content"/>
        </w:behaviors>
        <w:guid w:val="{BC633C43-4F73-4B8B-8697-62B1CF09B61D}"/>
      </w:docPartPr>
      <w:docPartBody>
        <w:p w:rsidR="00132875" w:rsidRDefault="00005C72">
          <w:pPr>
            <w:pStyle w:val="1C90C54C1D6945C6862D43A97202DD21"/>
          </w:pPr>
          <w:r w:rsidRPr="00052E41">
            <w:rPr>
              <w:rStyle w:val="Platzhaltertext"/>
            </w:rPr>
            <w:t>Klicken Sie hier, um Text einzugeben.</w:t>
          </w:r>
        </w:p>
      </w:docPartBody>
    </w:docPart>
    <w:docPart>
      <w:docPartPr>
        <w:name w:val="DefaultPlaceholder_1081868574"/>
        <w:category>
          <w:name w:val="Allgemein"/>
          <w:gallery w:val="placeholder"/>
        </w:category>
        <w:types>
          <w:type w:val="bbPlcHdr"/>
        </w:types>
        <w:behaviors>
          <w:behavior w:val="content"/>
        </w:behaviors>
        <w:guid w:val="{1C10AC23-747A-4E64-9E35-2EB41C9FC123}"/>
      </w:docPartPr>
      <w:docPartBody>
        <w:p w:rsidR="00132875" w:rsidRDefault="00591EA3">
          <w:r w:rsidRPr="008A2461">
            <w:rPr>
              <w:rStyle w:val="Platzhaltertext"/>
            </w:rPr>
            <w:t>Klicken Sie hier, um Text einzugeben.</w:t>
          </w:r>
        </w:p>
      </w:docPartBody>
    </w:docPart>
    <w:docPart>
      <w:docPartPr>
        <w:name w:val="9981FD41D81843408EFEFCAEC2836E4A"/>
        <w:category>
          <w:name w:val="Allgemein"/>
          <w:gallery w:val="placeholder"/>
        </w:category>
        <w:types>
          <w:type w:val="bbPlcHdr"/>
        </w:types>
        <w:behaviors>
          <w:behavior w:val="content"/>
        </w:behaviors>
        <w:guid w:val="{BA904311-F4FA-4985-8DF7-A52D1BEACDE6}"/>
      </w:docPartPr>
      <w:docPartBody>
        <w:p w:rsidR="00132875" w:rsidRDefault="00591EA3" w:rsidP="00591EA3">
          <w:pPr>
            <w:pStyle w:val="9981FD41D81843408EFEFCAEC2836E4A"/>
          </w:pPr>
          <w:r w:rsidRPr="00052E41">
            <w:rPr>
              <w:rStyle w:val="Platzhaltertext"/>
            </w:rPr>
            <w:t>Wählen Sie ein Element aus.</w:t>
          </w:r>
        </w:p>
      </w:docPartBody>
    </w:docPart>
    <w:docPart>
      <w:docPartPr>
        <w:name w:val="8BEA0EF5ACB44BDCA997CE0E33D152B4"/>
        <w:category>
          <w:name w:val="Allgemein"/>
          <w:gallery w:val="placeholder"/>
        </w:category>
        <w:types>
          <w:type w:val="bbPlcHdr"/>
        </w:types>
        <w:behaviors>
          <w:behavior w:val="content"/>
        </w:behaviors>
        <w:guid w:val="{8670476C-1C11-44BC-9AD4-A170FC835657}"/>
      </w:docPartPr>
      <w:docPartBody>
        <w:p w:rsidR="00132875" w:rsidRDefault="00591EA3" w:rsidP="00591EA3">
          <w:pPr>
            <w:pStyle w:val="8BEA0EF5ACB44BDCA997CE0E33D152B4"/>
          </w:pPr>
          <w:r w:rsidRPr="00052E41">
            <w:rPr>
              <w:rStyle w:val="Platzhaltertext"/>
            </w:rPr>
            <w:t>Wählen Sie ein Element aus.</w:t>
          </w:r>
        </w:p>
      </w:docPartBody>
    </w:docPart>
    <w:docPart>
      <w:docPartPr>
        <w:name w:val="81CBF1735F5C4059B37A033453B107E0"/>
        <w:category>
          <w:name w:val="Allgemein"/>
          <w:gallery w:val="placeholder"/>
        </w:category>
        <w:types>
          <w:type w:val="bbPlcHdr"/>
        </w:types>
        <w:behaviors>
          <w:behavior w:val="content"/>
        </w:behaviors>
        <w:guid w:val="{E7845FEA-0F52-43A8-B575-C0E83A16D5BA}"/>
      </w:docPartPr>
      <w:docPartBody>
        <w:p w:rsidR="00132875" w:rsidRDefault="00591EA3" w:rsidP="00591EA3">
          <w:pPr>
            <w:pStyle w:val="81CBF1735F5C4059B37A033453B107E0"/>
          </w:pPr>
          <w:r w:rsidRPr="00052E41">
            <w:rPr>
              <w:rStyle w:val="Platzhaltertext"/>
            </w:rPr>
            <w:t>Wählen Sie ein Element aus.</w:t>
          </w:r>
        </w:p>
      </w:docPartBody>
    </w:docPart>
    <w:docPart>
      <w:docPartPr>
        <w:name w:val="72FA91694FBF4F8891685ACD032BCDF0"/>
        <w:category>
          <w:name w:val="Allgemein"/>
          <w:gallery w:val="placeholder"/>
        </w:category>
        <w:types>
          <w:type w:val="bbPlcHdr"/>
        </w:types>
        <w:behaviors>
          <w:behavior w:val="content"/>
        </w:behaviors>
        <w:guid w:val="{EEF31CD9-67D4-4A86-B908-71964B809E92}"/>
      </w:docPartPr>
      <w:docPartBody>
        <w:p w:rsidR="00132875" w:rsidRDefault="00591EA3" w:rsidP="00591EA3">
          <w:pPr>
            <w:pStyle w:val="72FA91694FBF4F8891685ACD032BCDF0"/>
          </w:pPr>
          <w:r w:rsidRPr="00052E41">
            <w:rPr>
              <w:rStyle w:val="Platzhaltertext"/>
            </w:rPr>
            <w:t>Wählen Sie ein Element aus.</w:t>
          </w:r>
        </w:p>
      </w:docPartBody>
    </w:docPart>
    <w:docPart>
      <w:docPartPr>
        <w:name w:val="159DF4755EF3401D95B8644F07E88E59"/>
        <w:category>
          <w:name w:val="Allgemein"/>
          <w:gallery w:val="placeholder"/>
        </w:category>
        <w:types>
          <w:type w:val="bbPlcHdr"/>
        </w:types>
        <w:behaviors>
          <w:behavior w:val="content"/>
        </w:behaviors>
        <w:guid w:val="{4115D60A-4DBD-4E58-9475-E6914DEE9235}"/>
      </w:docPartPr>
      <w:docPartBody>
        <w:p w:rsidR="00132875" w:rsidRDefault="00591EA3" w:rsidP="00591EA3">
          <w:pPr>
            <w:pStyle w:val="159DF4755EF3401D95B8644F07E88E59"/>
          </w:pPr>
          <w:r w:rsidRPr="00052E41">
            <w:rPr>
              <w:rStyle w:val="Platzhaltertext"/>
            </w:rPr>
            <w:t>Wählen Sie ein Element aus.</w:t>
          </w:r>
        </w:p>
      </w:docPartBody>
    </w:docPart>
    <w:docPart>
      <w:docPartPr>
        <w:name w:val="7E92B274231C4B5BAC00890549AF84FF"/>
        <w:category>
          <w:name w:val="Allgemein"/>
          <w:gallery w:val="placeholder"/>
        </w:category>
        <w:types>
          <w:type w:val="bbPlcHdr"/>
        </w:types>
        <w:behaviors>
          <w:behavior w:val="content"/>
        </w:behaviors>
        <w:guid w:val="{2C44A7B3-9D57-4943-89B1-64CB56C7D869}"/>
      </w:docPartPr>
      <w:docPartBody>
        <w:p w:rsidR="00132875" w:rsidRDefault="00591EA3" w:rsidP="00591EA3">
          <w:pPr>
            <w:pStyle w:val="7E92B274231C4B5BAC00890549AF84FF"/>
          </w:pPr>
          <w:r w:rsidRPr="00052E41">
            <w:rPr>
              <w:rStyle w:val="Platzhaltertext"/>
            </w:rPr>
            <w:t>Wählen Sie ein Element aus.</w:t>
          </w:r>
        </w:p>
      </w:docPartBody>
    </w:docPart>
    <w:docPart>
      <w:docPartPr>
        <w:name w:val="107BC2D8755C42B2934831A7285C860F"/>
        <w:category>
          <w:name w:val="Allgemein"/>
          <w:gallery w:val="placeholder"/>
        </w:category>
        <w:types>
          <w:type w:val="bbPlcHdr"/>
        </w:types>
        <w:behaviors>
          <w:behavior w:val="content"/>
        </w:behaviors>
        <w:guid w:val="{DD784602-1CDD-4E85-BE76-A6DD8CCA61D2}"/>
      </w:docPartPr>
      <w:docPartBody>
        <w:p w:rsidR="001600B7" w:rsidRDefault="001E4484" w:rsidP="001E4484">
          <w:pPr>
            <w:pStyle w:val="107BC2D8755C42B2934831A7285C860F"/>
          </w:pPr>
          <w:r w:rsidRPr="008A2461">
            <w:rPr>
              <w:rStyle w:val="Platzhaltertext"/>
            </w:rPr>
            <w:t>Klicken Sie hier, um Text einzugeben.</w:t>
          </w:r>
        </w:p>
      </w:docPartBody>
    </w:docPart>
    <w:docPart>
      <w:docPartPr>
        <w:name w:val="0434C8F380BE41AFA3F3290C0E3918DF"/>
        <w:category>
          <w:name w:val="Allgemein"/>
          <w:gallery w:val="placeholder"/>
        </w:category>
        <w:types>
          <w:type w:val="bbPlcHdr"/>
        </w:types>
        <w:behaviors>
          <w:behavior w:val="content"/>
        </w:behaviors>
        <w:guid w:val="{BB39B941-3EDF-445A-9836-04C4908C719D}"/>
      </w:docPartPr>
      <w:docPartBody>
        <w:p w:rsidR="001600B7" w:rsidRDefault="001E4484" w:rsidP="001E4484">
          <w:pPr>
            <w:pStyle w:val="0434C8F380BE41AFA3F3290C0E3918DF"/>
          </w:pPr>
          <w:r w:rsidRPr="00052E41">
            <w:rPr>
              <w:rStyle w:val="Platzhaltertext"/>
            </w:rPr>
            <w:t>Klicken Sie hier, um Text einzugeben.</w:t>
          </w:r>
        </w:p>
      </w:docPartBody>
    </w:docPart>
    <w:docPart>
      <w:docPartPr>
        <w:name w:val="45BB69884C46494385F02A23A39E801A"/>
        <w:category>
          <w:name w:val="Allgemein"/>
          <w:gallery w:val="placeholder"/>
        </w:category>
        <w:types>
          <w:type w:val="bbPlcHdr"/>
        </w:types>
        <w:behaviors>
          <w:behavior w:val="content"/>
        </w:behaviors>
        <w:guid w:val="{741D2A10-F461-4FE2-888C-CAAAEB778A0A}"/>
      </w:docPartPr>
      <w:docPartBody>
        <w:p w:rsidR="001600B7" w:rsidRDefault="001E4484" w:rsidP="001E4484">
          <w:pPr>
            <w:pStyle w:val="45BB69884C46494385F02A23A39E801A"/>
          </w:pPr>
          <w:r w:rsidRPr="00052E41">
            <w:rPr>
              <w:rStyle w:val="Platzhaltertext"/>
            </w:rPr>
            <w:t>Klicken Sie hier, um Text einzugeben.</w:t>
          </w:r>
        </w:p>
      </w:docPartBody>
    </w:docPart>
    <w:docPart>
      <w:docPartPr>
        <w:name w:val="00933E63F5D94AFBBE03C0F77FC16C80"/>
        <w:category>
          <w:name w:val="Allgemein"/>
          <w:gallery w:val="placeholder"/>
        </w:category>
        <w:types>
          <w:type w:val="bbPlcHdr"/>
        </w:types>
        <w:behaviors>
          <w:behavior w:val="content"/>
        </w:behaviors>
        <w:guid w:val="{22FDF4A1-0277-4CDB-B023-A9248EC14952}"/>
      </w:docPartPr>
      <w:docPartBody>
        <w:p w:rsidR="001600B7" w:rsidRDefault="001E4484" w:rsidP="001E4484">
          <w:pPr>
            <w:pStyle w:val="00933E63F5D94AFBBE03C0F77FC16C80"/>
          </w:pPr>
          <w:r w:rsidRPr="00052E41">
            <w:rPr>
              <w:rStyle w:val="Platzhaltertext"/>
            </w:rPr>
            <w:t>Klicken Sie hier, um Text einzugeben.</w:t>
          </w:r>
        </w:p>
      </w:docPartBody>
    </w:docPart>
    <w:docPart>
      <w:docPartPr>
        <w:name w:val="C09FD3E4C5A44A87AF358DA6C432C2BD"/>
        <w:category>
          <w:name w:val="Allgemein"/>
          <w:gallery w:val="placeholder"/>
        </w:category>
        <w:types>
          <w:type w:val="bbPlcHdr"/>
        </w:types>
        <w:behaviors>
          <w:behavior w:val="content"/>
        </w:behaviors>
        <w:guid w:val="{539A4122-D56C-4C7F-92E7-343D838D0C8F}"/>
      </w:docPartPr>
      <w:docPartBody>
        <w:p w:rsidR="001600B7" w:rsidRDefault="001E4484" w:rsidP="001E4484">
          <w:pPr>
            <w:pStyle w:val="C09FD3E4C5A44A87AF358DA6C432C2BD"/>
          </w:pPr>
          <w:r w:rsidRPr="00052E41">
            <w:rPr>
              <w:rStyle w:val="Platzhaltertext"/>
            </w:rPr>
            <w:t>Klicken Sie hier, um Text einzugeben.</w:t>
          </w:r>
        </w:p>
      </w:docPartBody>
    </w:docPart>
    <w:docPart>
      <w:docPartPr>
        <w:name w:val="1D7560224D4348F1A78C6721E051B26F"/>
        <w:category>
          <w:name w:val="Allgemein"/>
          <w:gallery w:val="placeholder"/>
        </w:category>
        <w:types>
          <w:type w:val="bbPlcHdr"/>
        </w:types>
        <w:behaviors>
          <w:behavior w:val="content"/>
        </w:behaviors>
        <w:guid w:val="{9C4777C6-B71C-44A4-A377-F978A6D12BFA}"/>
      </w:docPartPr>
      <w:docPartBody>
        <w:p w:rsidR="001600B7" w:rsidRDefault="001E4484" w:rsidP="001E4484">
          <w:pPr>
            <w:pStyle w:val="1D7560224D4348F1A78C6721E051B26F"/>
          </w:pPr>
          <w:r w:rsidRPr="00052E41">
            <w:rPr>
              <w:rStyle w:val="Platzhaltertext"/>
            </w:rPr>
            <w:t>Klicken Sie hier, um Text einzugeben.</w:t>
          </w:r>
        </w:p>
      </w:docPartBody>
    </w:docPart>
    <w:docPart>
      <w:docPartPr>
        <w:name w:val="47FD650417A544DD98F0005351394712"/>
        <w:category>
          <w:name w:val="Allgemein"/>
          <w:gallery w:val="placeholder"/>
        </w:category>
        <w:types>
          <w:type w:val="bbPlcHdr"/>
        </w:types>
        <w:behaviors>
          <w:behavior w:val="content"/>
        </w:behaviors>
        <w:guid w:val="{AE903D90-4FB2-44D0-9F8A-E56D1794EF8E}"/>
      </w:docPartPr>
      <w:docPartBody>
        <w:p w:rsidR="001600B7" w:rsidRDefault="001E4484" w:rsidP="001E4484">
          <w:pPr>
            <w:pStyle w:val="47FD650417A544DD98F0005351394712"/>
          </w:pPr>
          <w:r w:rsidRPr="00052E41">
            <w:rPr>
              <w:rStyle w:val="Platzhaltertext"/>
            </w:rPr>
            <w:t>Klicken Sie hier, um Text einzugeben.</w:t>
          </w:r>
        </w:p>
      </w:docPartBody>
    </w:docPart>
    <w:docPart>
      <w:docPartPr>
        <w:name w:val="CCC9FE775FE14A028F0259750C92461E"/>
        <w:category>
          <w:name w:val="Allgemein"/>
          <w:gallery w:val="placeholder"/>
        </w:category>
        <w:types>
          <w:type w:val="bbPlcHdr"/>
        </w:types>
        <w:behaviors>
          <w:behavior w:val="content"/>
        </w:behaviors>
        <w:guid w:val="{46E9526F-DB6D-4BF3-B1A3-5F829C7C0AD3}"/>
      </w:docPartPr>
      <w:docPartBody>
        <w:p w:rsidR="001600B7" w:rsidRDefault="001E4484" w:rsidP="001E4484">
          <w:pPr>
            <w:pStyle w:val="CCC9FE775FE14A028F0259750C92461E"/>
          </w:pPr>
          <w:r w:rsidRPr="00052E41">
            <w:rPr>
              <w:rStyle w:val="Platzhaltertext"/>
            </w:rPr>
            <w:t>Klicken Sie hier, um Text einzugeben.</w:t>
          </w:r>
        </w:p>
      </w:docPartBody>
    </w:docPart>
    <w:docPart>
      <w:docPartPr>
        <w:name w:val="7AC17826A96D4D88BE6AF52F4409C7FD"/>
        <w:category>
          <w:name w:val="Allgemein"/>
          <w:gallery w:val="placeholder"/>
        </w:category>
        <w:types>
          <w:type w:val="bbPlcHdr"/>
        </w:types>
        <w:behaviors>
          <w:behavior w:val="content"/>
        </w:behaviors>
        <w:guid w:val="{61C3A6E0-31BF-4B37-8E50-328F6603E8C7}"/>
      </w:docPartPr>
      <w:docPartBody>
        <w:p w:rsidR="001600B7" w:rsidRDefault="001E4484" w:rsidP="001E4484">
          <w:pPr>
            <w:pStyle w:val="7AC17826A96D4D88BE6AF52F4409C7FD"/>
          </w:pPr>
          <w:r w:rsidRPr="00052E41">
            <w:rPr>
              <w:rStyle w:val="Platzhaltertext"/>
            </w:rPr>
            <w:t>Klicken Sie hier, um Text einzugeben.</w:t>
          </w:r>
        </w:p>
      </w:docPartBody>
    </w:docPart>
    <w:docPart>
      <w:docPartPr>
        <w:name w:val="DD96F1AA00EC4D4AB70A98C78F901CD9"/>
        <w:category>
          <w:name w:val="Allgemein"/>
          <w:gallery w:val="placeholder"/>
        </w:category>
        <w:types>
          <w:type w:val="bbPlcHdr"/>
        </w:types>
        <w:behaviors>
          <w:behavior w:val="content"/>
        </w:behaviors>
        <w:guid w:val="{4077F517-2AD2-482D-BD5A-15CA0C4C0AEF}"/>
      </w:docPartPr>
      <w:docPartBody>
        <w:p w:rsidR="001600B7" w:rsidRDefault="001E4484" w:rsidP="001E4484">
          <w:pPr>
            <w:pStyle w:val="DD96F1AA00EC4D4AB70A98C78F901CD9"/>
          </w:pPr>
          <w:r w:rsidRPr="00052E41">
            <w:rPr>
              <w:rStyle w:val="Platzhaltertext"/>
            </w:rPr>
            <w:t>Klicken Sie hier, um Text einzugeben.</w:t>
          </w:r>
        </w:p>
      </w:docPartBody>
    </w:docPart>
    <w:docPart>
      <w:docPartPr>
        <w:name w:val="AC6BB604C0F8464EA6A8872009A43F97"/>
        <w:category>
          <w:name w:val="Allgemein"/>
          <w:gallery w:val="placeholder"/>
        </w:category>
        <w:types>
          <w:type w:val="bbPlcHdr"/>
        </w:types>
        <w:behaviors>
          <w:behavior w:val="content"/>
        </w:behaviors>
        <w:guid w:val="{19FB7128-3C77-46F2-9CE0-ED80C0B54FE2}"/>
      </w:docPartPr>
      <w:docPartBody>
        <w:p w:rsidR="001600B7" w:rsidRDefault="001E4484" w:rsidP="001E4484">
          <w:pPr>
            <w:pStyle w:val="AC6BB604C0F8464EA6A8872009A43F97"/>
          </w:pPr>
          <w:r w:rsidRPr="00052E41">
            <w:rPr>
              <w:rStyle w:val="Platzhaltertext"/>
            </w:rPr>
            <w:t>Klicken Sie hier, um Text einzugeben.</w:t>
          </w:r>
        </w:p>
      </w:docPartBody>
    </w:docPart>
    <w:docPart>
      <w:docPartPr>
        <w:name w:val="6A59089DCF4640E1938560F45C2074E1"/>
        <w:category>
          <w:name w:val="Allgemein"/>
          <w:gallery w:val="placeholder"/>
        </w:category>
        <w:types>
          <w:type w:val="bbPlcHdr"/>
        </w:types>
        <w:behaviors>
          <w:behavior w:val="content"/>
        </w:behaviors>
        <w:guid w:val="{34AC8D5B-BDE6-403C-B901-9A70B0E5C7A9}"/>
      </w:docPartPr>
      <w:docPartBody>
        <w:p w:rsidR="001600B7" w:rsidRDefault="001E4484" w:rsidP="001E4484">
          <w:pPr>
            <w:pStyle w:val="6A59089DCF4640E1938560F45C2074E1"/>
          </w:pPr>
          <w:r w:rsidRPr="00052E41">
            <w:rPr>
              <w:rStyle w:val="Platzhaltertext"/>
            </w:rPr>
            <w:t>Klicken Sie hier, um Text einzugeben.</w:t>
          </w:r>
        </w:p>
      </w:docPartBody>
    </w:docPart>
    <w:docPart>
      <w:docPartPr>
        <w:name w:val="D96C94416D2E4CACAE4F3ADAD92D7B8E"/>
        <w:category>
          <w:name w:val="Allgemein"/>
          <w:gallery w:val="placeholder"/>
        </w:category>
        <w:types>
          <w:type w:val="bbPlcHdr"/>
        </w:types>
        <w:behaviors>
          <w:behavior w:val="content"/>
        </w:behaviors>
        <w:guid w:val="{25993D95-2F18-475A-A75E-EC9EB07538AB}"/>
      </w:docPartPr>
      <w:docPartBody>
        <w:p w:rsidR="001600B7" w:rsidRDefault="001E4484" w:rsidP="001E4484">
          <w:pPr>
            <w:pStyle w:val="D96C94416D2E4CACAE4F3ADAD92D7B8E"/>
          </w:pPr>
          <w:r w:rsidRPr="00052E41">
            <w:rPr>
              <w:rStyle w:val="Platzhaltertext"/>
            </w:rPr>
            <w:t>Klicken Sie hier, um Text einzugeben.</w:t>
          </w:r>
        </w:p>
      </w:docPartBody>
    </w:docPart>
    <w:docPart>
      <w:docPartPr>
        <w:name w:val="DDCC394EE603494B975F237AF0FE4664"/>
        <w:category>
          <w:name w:val="Allgemein"/>
          <w:gallery w:val="placeholder"/>
        </w:category>
        <w:types>
          <w:type w:val="bbPlcHdr"/>
        </w:types>
        <w:behaviors>
          <w:behavior w:val="content"/>
        </w:behaviors>
        <w:guid w:val="{4A74BF55-F5AA-449F-B3CA-F6A3CDB81ED2}"/>
      </w:docPartPr>
      <w:docPartBody>
        <w:p w:rsidR="001600B7" w:rsidRDefault="001E4484" w:rsidP="001E4484">
          <w:pPr>
            <w:pStyle w:val="DDCC394EE603494B975F237AF0FE4664"/>
          </w:pPr>
          <w:r w:rsidRPr="00052E41">
            <w:rPr>
              <w:rStyle w:val="Platzhaltertext"/>
            </w:rPr>
            <w:t>Klicken Sie hier, um Text einzugeben.</w:t>
          </w:r>
        </w:p>
      </w:docPartBody>
    </w:docPart>
    <w:docPart>
      <w:docPartPr>
        <w:name w:val="078DDE3DA21B4F1E8F1C25C0D4DE6059"/>
        <w:category>
          <w:name w:val="Allgemein"/>
          <w:gallery w:val="placeholder"/>
        </w:category>
        <w:types>
          <w:type w:val="bbPlcHdr"/>
        </w:types>
        <w:behaviors>
          <w:behavior w:val="content"/>
        </w:behaviors>
        <w:guid w:val="{B7C89C85-2A67-4D43-9CE6-A25599E5251B}"/>
      </w:docPartPr>
      <w:docPartBody>
        <w:p w:rsidR="001600B7" w:rsidRDefault="001E4484" w:rsidP="001E4484">
          <w:pPr>
            <w:pStyle w:val="078DDE3DA21B4F1E8F1C25C0D4DE6059"/>
          </w:pPr>
          <w:r w:rsidRPr="00052E41">
            <w:rPr>
              <w:rStyle w:val="Platzhaltertext"/>
            </w:rPr>
            <w:t>Klicken Sie hier, um Text einzugeben.</w:t>
          </w:r>
        </w:p>
      </w:docPartBody>
    </w:docPart>
    <w:docPart>
      <w:docPartPr>
        <w:name w:val="2C863C3BDD9246238C4BFF850CAA4FDF"/>
        <w:category>
          <w:name w:val="Allgemein"/>
          <w:gallery w:val="placeholder"/>
        </w:category>
        <w:types>
          <w:type w:val="bbPlcHdr"/>
        </w:types>
        <w:behaviors>
          <w:behavior w:val="content"/>
        </w:behaviors>
        <w:guid w:val="{C686618E-2EDD-4796-A736-D9D1AAD6F469}"/>
      </w:docPartPr>
      <w:docPartBody>
        <w:p w:rsidR="00CC47D4" w:rsidRDefault="00A758D7" w:rsidP="00A758D7">
          <w:pPr>
            <w:pStyle w:val="2C863C3BDD9246238C4BFF850CAA4FDF"/>
          </w:pPr>
          <w:r w:rsidRPr="008A2461">
            <w:rPr>
              <w:rStyle w:val="Platzhaltertext"/>
            </w:rPr>
            <w:t>Klicken Sie hier, um Text einzugeben.</w:t>
          </w:r>
        </w:p>
      </w:docPartBody>
    </w:docPart>
    <w:docPart>
      <w:docPartPr>
        <w:name w:val="4BC40EF592C749C2BFD5DC0C5EDFF14F"/>
        <w:category>
          <w:name w:val="Allgemein"/>
          <w:gallery w:val="placeholder"/>
        </w:category>
        <w:types>
          <w:type w:val="bbPlcHdr"/>
        </w:types>
        <w:behaviors>
          <w:behavior w:val="content"/>
        </w:behaviors>
        <w:guid w:val="{D0A704E1-619E-4D3B-A6A3-DBBD1E5595B8}"/>
      </w:docPartPr>
      <w:docPartBody>
        <w:p w:rsidR="00CC47D4" w:rsidRDefault="00A758D7" w:rsidP="00A758D7">
          <w:pPr>
            <w:pStyle w:val="4BC40EF592C749C2BFD5DC0C5EDFF14F"/>
          </w:pPr>
          <w:r w:rsidRPr="008A2461">
            <w:rPr>
              <w:rStyle w:val="Platzhaltertext"/>
            </w:rPr>
            <w:t>Klicken Sie hier, um Text einzugeben.</w:t>
          </w:r>
        </w:p>
      </w:docPartBody>
    </w:docPart>
    <w:docPart>
      <w:docPartPr>
        <w:name w:val="3C3448DCF7E54A25B0C6621F6EE44840"/>
        <w:category>
          <w:name w:val="Allgemein"/>
          <w:gallery w:val="placeholder"/>
        </w:category>
        <w:types>
          <w:type w:val="bbPlcHdr"/>
        </w:types>
        <w:behaviors>
          <w:behavior w:val="content"/>
        </w:behaviors>
        <w:guid w:val="{CD31F030-AAC9-419D-9081-36405A752D0D}"/>
      </w:docPartPr>
      <w:docPartBody>
        <w:p w:rsidR="00CC47D4" w:rsidRDefault="00A758D7" w:rsidP="00A758D7">
          <w:pPr>
            <w:pStyle w:val="3C3448DCF7E54A25B0C6621F6EE44840"/>
          </w:pPr>
          <w:r w:rsidRPr="008A246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A3"/>
    <w:rsid w:val="00005C72"/>
    <w:rsid w:val="00094DDC"/>
    <w:rsid w:val="00132875"/>
    <w:rsid w:val="001600B7"/>
    <w:rsid w:val="001E4484"/>
    <w:rsid w:val="00386842"/>
    <w:rsid w:val="005637CD"/>
    <w:rsid w:val="00591EA3"/>
    <w:rsid w:val="0083224D"/>
    <w:rsid w:val="00A758D7"/>
    <w:rsid w:val="00C61464"/>
    <w:rsid w:val="00CC47D4"/>
    <w:rsid w:val="00D912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758D7"/>
    <w:rPr>
      <w:color w:val="808080"/>
    </w:rPr>
  </w:style>
  <w:style w:type="paragraph" w:customStyle="1" w:styleId="088BC4210FD54E8C9868B5ED6F8D1505">
    <w:name w:val="088BC4210FD54E8C9868B5ED6F8D1505"/>
  </w:style>
  <w:style w:type="paragraph" w:customStyle="1" w:styleId="2ACD2116B2EB41BDBD5757598D2E01C0">
    <w:name w:val="2ACD2116B2EB41BDBD5757598D2E01C0"/>
  </w:style>
  <w:style w:type="paragraph" w:customStyle="1" w:styleId="CCCF840B43384065964DD0DB80540BB2">
    <w:name w:val="CCCF840B43384065964DD0DB80540BB2"/>
  </w:style>
  <w:style w:type="paragraph" w:customStyle="1" w:styleId="7420F61AAAE24C179A29637EA035034F">
    <w:name w:val="7420F61AAAE24C179A29637EA035034F"/>
  </w:style>
  <w:style w:type="paragraph" w:customStyle="1" w:styleId="4A9D758AC9E947D99E69E21D06C74103">
    <w:name w:val="4A9D758AC9E947D99E69E21D06C74103"/>
  </w:style>
  <w:style w:type="paragraph" w:customStyle="1" w:styleId="14C106E421344748AEE0FEC9EE5CE4C6">
    <w:name w:val="14C106E421344748AEE0FEC9EE5CE4C6"/>
  </w:style>
  <w:style w:type="paragraph" w:customStyle="1" w:styleId="932E1D30E7CD4525A12D14E29A2667DA">
    <w:name w:val="932E1D30E7CD4525A12D14E29A2667DA"/>
  </w:style>
  <w:style w:type="paragraph" w:customStyle="1" w:styleId="CCD2BFB22E0146398E2E420AFAFC8B30">
    <w:name w:val="CCD2BFB22E0146398E2E420AFAFC8B30"/>
  </w:style>
  <w:style w:type="paragraph" w:customStyle="1" w:styleId="A048EB070C894814B35B31B007046C18">
    <w:name w:val="A048EB070C894814B35B31B007046C18"/>
  </w:style>
  <w:style w:type="paragraph" w:customStyle="1" w:styleId="01860E0F4006499091D17B74DAE26229">
    <w:name w:val="01860E0F4006499091D17B74DAE26229"/>
  </w:style>
  <w:style w:type="paragraph" w:customStyle="1" w:styleId="F55D71E8CD7B45F19ABF9D70593BBCAA">
    <w:name w:val="F55D71E8CD7B45F19ABF9D70593BBCAA"/>
  </w:style>
  <w:style w:type="paragraph" w:customStyle="1" w:styleId="96981F5CF7D744A7A7D1FE46DD667408">
    <w:name w:val="96981F5CF7D744A7A7D1FE46DD667408"/>
  </w:style>
  <w:style w:type="paragraph" w:customStyle="1" w:styleId="2D32BCD275EF4AEAAC5C488ABF4B44E9">
    <w:name w:val="2D32BCD275EF4AEAAC5C488ABF4B44E9"/>
  </w:style>
  <w:style w:type="paragraph" w:customStyle="1" w:styleId="032A2D4EB09F4CEAA21645D0BDE094A3">
    <w:name w:val="032A2D4EB09F4CEAA21645D0BDE094A3"/>
  </w:style>
  <w:style w:type="paragraph" w:customStyle="1" w:styleId="9395A2A9A6204A43B22405C7B296CC6B">
    <w:name w:val="9395A2A9A6204A43B22405C7B296CC6B"/>
  </w:style>
  <w:style w:type="paragraph" w:customStyle="1" w:styleId="9B352F8B3E4941F7B805047A3DEEF356">
    <w:name w:val="9B352F8B3E4941F7B805047A3DEEF356"/>
  </w:style>
  <w:style w:type="paragraph" w:customStyle="1" w:styleId="DCA67FF5558F41B0B91116D7296A3EEC">
    <w:name w:val="DCA67FF5558F41B0B91116D7296A3EEC"/>
  </w:style>
  <w:style w:type="paragraph" w:customStyle="1" w:styleId="AD2CEBA1F1154687AB78F159F1001DEB">
    <w:name w:val="AD2CEBA1F1154687AB78F159F1001DEB"/>
  </w:style>
  <w:style w:type="paragraph" w:customStyle="1" w:styleId="E76301AAFBCF40E79B1809D1A2F120AA">
    <w:name w:val="E76301AAFBCF40E79B1809D1A2F120AA"/>
  </w:style>
  <w:style w:type="paragraph" w:customStyle="1" w:styleId="1FC87BA38B91418A8940F2B96278E35B">
    <w:name w:val="1FC87BA38B91418A8940F2B96278E35B"/>
  </w:style>
  <w:style w:type="paragraph" w:customStyle="1" w:styleId="8FA3F0BB8CD64D6DA16EC1A25FFA4DD5">
    <w:name w:val="8FA3F0BB8CD64D6DA16EC1A25FFA4DD5"/>
  </w:style>
  <w:style w:type="paragraph" w:customStyle="1" w:styleId="0ECC8F37707A46B39213936820EFD265">
    <w:name w:val="0ECC8F37707A46B39213936820EFD265"/>
  </w:style>
  <w:style w:type="paragraph" w:customStyle="1" w:styleId="838A50CF65054A5C824B02AAC71B8CA8">
    <w:name w:val="838A50CF65054A5C824B02AAC71B8CA8"/>
  </w:style>
  <w:style w:type="paragraph" w:customStyle="1" w:styleId="2EE55C45D5D748F7ABC9C23DB7DDCC03">
    <w:name w:val="2EE55C45D5D748F7ABC9C23DB7DDCC03"/>
  </w:style>
  <w:style w:type="paragraph" w:customStyle="1" w:styleId="C0E6BADA4CB94CB087B16C21B13DB820">
    <w:name w:val="C0E6BADA4CB94CB087B16C21B13DB820"/>
  </w:style>
  <w:style w:type="paragraph" w:customStyle="1" w:styleId="00EA4CE64B3F47CBB2F9593F741C0A77">
    <w:name w:val="00EA4CE64B3F47CBB2F9593F741C0A77"/>
  </w:style>
  <w:style w:type="paragraph" w:customStyle="1" w:styleId="9E634AEBCEE746EA9321039D95377340">
    <w:name w:val="9E634AEBCEE746EA9321039D95377340"/>
  </w:style>
  <w:style w:type="paragraph" w:customStyle="1" w:styleId="FB927013B6AB439FA6100648E1B1448E">
    <w:name w:val="FB927013B6AB439FA6100648E1B1448E"/>
  </w:style>
  <w:style w:type="paragraph" w:customStyle="1" w:styleId="4EC459DF4DDA41D080291DF240CE1548">
    <w:name w:val="4EC459DF4DDA41D080291DF240CE1548"/>
  </w:style>
  <w:style w:type="paragraph" w:customStyle="1" w:styleId="34F2448C9D364C0E833898F6BC81A119">
    <w:name w:val="34F2448C9D364C0E833898F6BC81A119"/>
  </w:style>
  <w:style w:type="paragraph" w:customStyle="1" w:styleId="F2DB09F3BB0347A38BBAE5CE58AAAC23">
    <w:name w:val="F2DB09F3BB0347A38BBAE5CE58AAAC23"/>
  </w:style>
  <w:style w:type="paragraph" w:customStyle="1" w:styleId="C33DCF2D1A814A46B7A00B4B97CAF75B">
    <w:name w:val="C33DCF2D1A814A46B7A00B4B97CAF75B"/>
  </w:style>
  <w:style w:type="paragraph" w:customStyle="1" w:styleId="2E98DF23BE7D463B8A40D7A2373E446B">
    <w:name w:val="2E98DF23BE7D463B8A40D7A2373E446B"/>
  </w:style>
  <w:style w:type="paragraph" w:customStyle="1" w:styleId="03F1C303E765477E99AF255EA3058AE0">
    <w:name w:val="03F1C303E765477E99AF255EA3058AE0"/>
  </w:style>
  <w:style w:type="paragraph" w:customStyle="1" w:styleId="E7EBBCF2EAF147F5A289C250E36B2557">
    <w:name w:val="E7EBBCF2EAF147F5A289C250E36B2557"/>
  </w:style>
  <w:style w:type="paragraph" w:customStyle="1" w:styleId="ADBE0FDBE64445F795CA0654D116B1D1">
    <w:name w:val="ADBE0FDBE64445F795CA0654D116B1D1"/>
  </w:style>
  <w:style w:type="paragraph" w:customStyle="1" w:styleId="874C737962AA4E66AB707E81C5BD78B2">
    <w:name w:val="874C737962AA4E66AB707E81C5BD78B2"/>
  </w:style>
  <w:style w:type="paragraph" w:customStyle="1" w:styleId="AA0776B0DF824742846AD16DD85039A5">
    <w:name w:val="AA0776B0DF824742846AD16DD85039A5"/>
  </w:style>
  <w:style w:type="paragraph" w:customStyle="1" w:styleId="CAA557151F0343098773186B95A1AA36">
    <w:name w:val="CAA557151F0343098773186B95A1AA36"/>
  </w:style>
  <w:style w:type="paragraph" w:customStyle="1" w:styleId="8FFF90C473614133AB3F0800896473C6">
    <w:name w:val="8FFF90C473614133AB3F0800896473C6"/>
  </w:style>
  <w:style w:type="paragraph" w:customStyle="1" w:styleId="40B60D4ACBD9458AA7D67DE4C1386CCB">
    <w:name w:val="40B60D4ACBD9458AA7D67DE4C1386CCB"/>
  </w:style>
  <w:style w:type="paragraph" w:customStyle="1" w:styleId="1C90C54C1D6945C6862D43A97202DD21">
    <w:name w:val="1C90C54C1D6945C6862D43A97202DD21"/>
  </w:style>
  <w:style w:type="paragraph" w:customStyle="1" w:styleId="9981FD41D81843408EFEFCAEC2836E4A">
    <w:name w:val="9981FD41D81843408EFEFCAEC2836E4A"/>
    <w:rsid w:val="00591EA3"/>
  </w:style>
  <w:style w:type="paragraph" w:customStyle="1" w:styleId="8BEA0EF5ACB44BDCA997CE0E33D152B4">
    <w:name w:val="8BEA0EF5ACB44BDCA997CE0E33D152B4"/>
    <w:rsid w:val="00591EA3"/>
  </w:style>
  <w:style w:type="paragraph" w:customStyle="1" w:styleId="81CBF1735F5C4059B37A033453B107E0">
    <w:name w:val="81CBF1735F5C4059B37A033453B107E0"/>
    <w:rsid w:val="00591EA3"/>
  </w:style>
  <w:style w:type="paragraph" w:customStyle="1" w:styleId="72FA91694FBF4F8891685ACD032BCDF0">
    <w:name w:val="72FA91694FBF4F8891685ACD032BCDF0"/>
    <w:rsid w:val="00591EA3"/>
  </w:style>
  <w:style w:type="paragraph" w:customStyle="1" w:styleId="159DF4755EF3401D95B8644F07E88E59">
    <w:name w:val="159DF4755EF3401D95B8644F07E88E59"/>
    <w:rsid w:val="00591EA3"/>
  </w:style>
  <w:style w:type="paragraph" w:customStyle="1" w:styleId="7E92B274231C4B5BAC00890549AF84FF">
    <w:name w:val="7E92B274231C4B5BAC00890549AF84FF"/>
    <w:rsid w:val="00591EA3"/>
  </w:style>
  <w:style w:type="paragraph" w:customStyle="1" w:styleId="107BC2D8755C42B2934831A7285C860F">
    <w:name w:val="107BC2D8755C42B2934831A7285C860F"/>
    <w:rsid w:val="001E4484"/>
  </w:style>
  <w:style w:type="paragraph" w:customStyle="1" w:styleId="0434C8F380BE41AFA3F3290C0E3918DF">
    <w:name w:val="0434C8F380BE41AFA3F3290C0E3918DF"/>
    <w:rsid w:val="001E4484"/>
  </w:style>
  <w:style w:type="paragraph" w:customStyle="1" w:styleId="45BB69884C46494385F02A23A39E801A">
    <w:name w:val="45BB69884C46494385F02A23A39E801A"/>
    <w:rsid w:val="001E4484"/>
  </w:style>
  <w:style w:type="paragraph" w:customStyle="1" w:styleId="00933E63F5D94AFBBE03C0F77FC16C80">
    <w:name w:val="00933E63F5D94AFBBE03C0F77FC16C80"/>
    <w:rsid w:val="001E4484"/>
  </w:style>
  <w:style w:type="paragraph" w:customStyle="1" w:styleId="C09FD3E4C5A44A87AF358DA6C432C2BD">
    <w:name w:val="C09FD3E4C5A44A87AF358DA6C432C2BD"/>
    <w:rsid w:val="001E4484"/>
  </w:style>
  <w:style w:type="paragraph" w:customStyle="1" w:styleId="1D7560224D4348F1A78C6721E051B26F">
    <w:name w:val="1D7560224D4348F1A78C6721E051B26F"/>
    <w:rsid w:val="001E4484"/>
  </w:style>
  <w:style w:type="paragraph" w:customStyle="1" w:styleId="47FD650417A544DD98F0005351394712">
    <w:name w:val="47FD650417A544DD98F0005351394712"/>
    <w:rsid w:val="001E4484"/>
  </w:style>
  <w:style w:type="paragraph" w:customStyle="1" w:styleId="CCC9FE775FE14A028F0259750C92461E">
    <w:name w:val="CCC9FE775FE14A028F0259750C92461E"/>
    <w:rsid w:val="001E4484"/>
  </w:style>
  <w:style w:type="paragraph" w:customStyle="1" w:styleId="7AC17826A96D4D88BE6AF52F4409C7FD">
    <w:name w:val="7AC17826A96D4D88BE6AF52F4409C7FD"/>
    <w:rsid w:val="001E4484"/>
  </w:style>
  <w:style w:type="paragraph" w:customStyle="1" w:styleId="DD96F1AA00EC4D4AB70A98C78F901CD9">
    <w:name w:val="DD96F1AA00EC4D4AB70A98C78F901CD9"/>
    <w:rsid w:val="001E4484"/>
  </w:style>
  <w:style w:type="paragraph" w:customStyle="1" w:styleId="AC6BB604C0F8464EA6A8872009A43F97">
    <w:name w:val="AC6BB604C0F8464EA6A8872009A43F97"/>
    <w:rsid w:val="001E4484"/>
  </w:style>
  <w:style w:type="paragraph" w:customStyle="1" w:styleId="6A59089DCF4640E1938560F45C2074E1">
    <w:name w:val="6A59089DCF4640E1938560F45C2074E1"/>
    <w:rsid w:val="001E4484"/>
  </w:style>
  <w:style w:type="paragraph" w:customStyle="1" w:styleId="D96C94416D2E4CACAE4F3ADAD92D7B8E">
    <w:name w:val="D96C94416D2E4CACAE4F3ADAD92D7B8E"/>
    <w:rsid w:val="001E4484"/>
  </w:style>
  <w:style w:type="paragraph" w:customStyle="1" w:styleId="DDCC394EE603494B975F237AF0FE4664">
    <w:name w:val="DDCC394EE603494B975F237AF0FE4664"/>
    <w:rsid w:val="001E4484"/>
  </w:style>
  <w:style w:type="paragraph" w:customStyle="1" w:styleId="078DDE3DA21B4F1E8F1C25C0D4DE6059">
    <w:name w:val="078DDE3DA21B4F1E8F1C25C0D4DE6059"/>
    <w:rsid w:val="001E4484"/>
  </w:style>
  <w:style w:type="paragraph" w:customStyle="1" w:styleId="2569453FEE3849C99EB65A5262F278B1">
    <w:name w:val="2569453FEE3849C99EB65A5262F278B1"/>
    <w:rsid w:val="00A758D7"/>
  </w:style>
  <w:style w:type="paragraph" w:customStyle="1" w:styleId="2C863C3BDD9246238C4BFF850CAA4FDF">
    <w:name w:val="2C863C3BDD9246238C4BFF850CAA4FDF"/>
    <w:rsid w:val="00A758D7"/>
  </w:style>
  <w:style w:type="paragraph" w:customStyle="1" w:styleId="4BC40EF592C749C2BFD5DC0C5EDFF14F">
    <w:name w:val="4BC40EF592C749C2BFD5DC0C5EDFF14F"/>
    <w:rsid w:val="00A758D7"/>
  </w:style>
  <w:style w:type="paragraph" w:customStyle="1" w:styleId="3C3448DCF7E54A25B0C6621F6EE44840">
    <w:name w:val="3C3448DCF7E54A25B0C6621F6EE44840"/>
    <w:rsid w:val="00A75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1AD6A-3859-4920-B602-42BF496F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Echtzeitprotokoll.dotm</Template>
  <TotalTime>0</TotalTime>
  <Pages>8</Pages>
  <Words>1532</Words>
  <Characters>9653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Stadt Mannheim</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Kewes-Wenner, Monika 58</cp:lastModifiedBy>
  <cp:revision>11</cp:revision>
  <cp:lastPrinted>2019-04-02T07:39:00Z</cp:lastPrinted>
  <dcterms:created xsi:type="dcterms:W3CDTF">2024-10-08T12:50:00Z</dcterms:created>
  <dcterms:modified xsi:type="dcterms:W3CDTF">2025-01-16T11:13:00Z</dcterms:modified>
</cp:coreProperties>
</file>